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6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7581"/>
        <w:gridCol w:w="1980"/>
      </w:tblGrid>
      <w:tr w:rsidR="0038684A" w:rsidTr="000809B5">
        <w:trPr>
          <w:trHeight w:val="16"/>
        </w:trPr>
        <w:tc>
          <w:tcPr>
            <w:tcW w:w="9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0" w:type="dxa"/>
            </w:tcMar>
            <w:vAlign w:val="bottom"/>
          </w:tcPr>
          <w:p w:rsidR="0038684A" w:rsidRPr="000035C5" w:rsidRDefault="006017D8" w:rsidP="000035C5">
            <w:pPr>
              <w:rPr>
                <w:rFonts w:ascii="Copperplate Gothic Bold" w:hAnsi="Copperplate Gothic Bold"/>
                <w:sz w:val="24"/>
                <w:szCs w:val="24"/>
              </w:rPr>
            </w:pPr>
            <w:r w:rsidRPr="000035C5">
              <w:rPr>
                <w:rFonts w:ascii="Copperplate Gothic Bold" w:hAnsi="Copperplate Gothic Bold"/>
                <w:sz w:val="24"/>
                <w:szCs w:val="24"/>
              </w:rPr>
              <w:t>Game Experience</w:t>
            </w:r>
          </w:p>
        </w:tc>
      </w:tr>
      <w:tr w:rsidR="0006158E" w:rsidTr="009320E2">
        <w:trPr>
          <w:trHeight w:val="906"/>
        </w:trPr>
        <w:tc>
          <w:tcPr>
            <w:tcW w:w="7581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tcMar>
              <w:bottom w:w="230" w:type="dxa"/>
            </w:tcMar>
          </w:tcPr>
          <w:p w:rsidR="0006158E" w:rsidRDefault="0006158E" w:rsidP="0023599A">
            <w:pPr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 xml:space="preserve">Ninja Team (Unity 4.5 </w:t>
            </w:r>
            <w:proofErr w:type="spellStart"/>
            <w:r>
              <w:rPr>
                <w:rFonts w:ascii="Bookman Old Style" w:hAnsi="Bookman Old Style"/>
                <w:i/>
                <w:sz w:val="22"/>
              </w:rPr>
              <w:t>iOS</w:t>
            </w:r>
            <w:proofErr w:type="spellEnd"/>
            <w:r>
              <w:rPr>
                <w:rFonts w:ascii="Bookman Old Style" w:hAnsi="Bookman Old Style"/>
                <w:i/>
                <w:sz w:val="22"/>
              </w:rPr>
              <w:t xml:space="preserve"> / Android)</w:t>
            </w:r>
          </w:p>
          <w:p w:rsidR="0006158E" w:rsidRDefault="0006158E" w:rsidP="0023599A">
            <w:pPr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>Programmer</w:t>
            </w:r>
          </w:p>
          <w:p w:rsidR="0006158E" w:rsidRDefault="0006158E" w:rsidP="0006158E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Support for titles not under-active development</w:t>
            </w:r>
          </w:p>
          <w:p w:rsidR="0006158E" w:rsidRDefault="0006158E" w:rsidP="0006158E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Prototyping / Research tasks</w:t>
            </w:r>
          </w:p>
          <w:p w:rsidR="0006158E" w:rsidRDefault="0006158E" w:rsidP="0006158E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Implementing new </w:t>
            </w:r>
            <w:proofErr w:type="spellStart"/>
            <w:r>
              <w:rPr>
                <w:rFonts w:ascii="Bookman Old Style" w:hAnsi="Bookman Old Style"/>
                <w:sz w:val="22"/>
              </w:rPr>
              <w:t>plugins</w:t>
            </w:r>
            <w:proofErr w:type="spellEnd"/>
            <w:r>
              <w:rPr>
                <w:rFonts w:ascii="Bookman Old Style" w:hAnsi="Bookman Old Style"/>
                <w:sz w:val="22"/>
              </w:rPr>
              <w:t xml:space="preserve"> / technologies</w:t>
            </w:r>
          </w:p>
          <w:p w:rsidR="0006158E" w:rsidRPr="0006158E" w:rsidRDefault="0006158E" w:rsidP="0006158E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Minor Android Native Java work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06158E" w:rsidRDefault="0006158E" w:rsidP="003939A3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Sept 2014 - Present</w:t>
            </w:r>
          </w:p>
        </w:tc>
      </w:tr>
      <w:tr w:rsidR="0006158E" w:rsidTr="009320E2">
        <w:trPr>
          <w:trHeight w:val="906"/>
        </w:trPr>
        <w:tc>
          <w:tcPr>
            <w:tcW w:w="7581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tcMar>
              <w:bottom w:w="230" w:type="dxa"/>
            </w:tcMar>
          </w:tcPr>
          <w:p w:rsidR="0006158E" w:rsidRDefault="0006158E" w:rsidP="0023599A">
            <w:pPr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 xml:space="preserve">Coin Dozer (Unity 4.3.4 </w:t>
            </w:r>
            <w:proofErr w:type="spellStart"/>
            <w:r>
              <w:rPr>
                <w:rFonts w:ascii="Bookman Old Style" w:hAnsi="Bookman Old Style"/>
                <w:i/>
                <w:sz w:val="22"/>
              </w:rPr>
              <w:t>iOS</w:t>
            </w:r>
            <w:proofErr w:type="spellEnd"/>
            <w:r>
              <w:rPr>
                <w:rFonts w:ascii="Bookman Old Style" w:hAnsi="Bookman Old Style"/>
                <w:i/>
                <w:sz w:val="22"/>
              </w:rPr>
              <w:t xml:space="preserve"> / Android)</w:t>
            </w:r>
          </w:p>
          <w:p w:rsidR="0006158E" w:rsidRDefault="0006158E" w:rsidP="0023599A">
            <w:pPr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>Programmer</w:t>
            </w:r>
          </w:p>
          <w:p w:rsidR="0006158E" w:rsidRPr="0006158E" w:rsidRDefault="0006158E" w:rsidP="0006158E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Implemented Slot Machine system into new Casino Machine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06158E" w:rsidRDefault="0006158E" w:rsidP="003939A3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April –Sept 2014</w:t>
            </w:r>
          </w:p>
        </w:tc>
      </w:tr>
      <w:tr w:rsidR="00AF0253" w:rsidTr="009320E2">
        <w:trPr>
          <w:trHeight w:val="906"/>
        </w:trPr>
        <w:tc>
          <w:tcPr>
            <w:tcW w:w="7581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tcMar>
              <w:bottom w:w="230" w:type="dxa"/>
            </w:tcMar>
          </w:tcPr>
          <w:p w:rsidR="0023599A" w:rsidRDefault="00AF0253" w:rsidP="0023599A">
            <w:pPr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 xml:space="preserve">4 </w:t>
            </w:r>
            <w:proofErr w:type="spellStart"/>
            <w:r>
              <w:rPr>
                <w:rFonts w:ascii="Bookman Old Style" w:hAnsi="Bookman Old Style"/>
                <w:i/>
                <w:sz w:val="22"/>
              </w:rPr>
              <w:t>Pics</w:t>
            </w:r>
            <w:proofErr w:type="spellEnd"/>
            <w:r>
              <w:rPr>
                <w:rFonts w:ascii="Bookman Old Style" w:hAnsi="Bookman Old Style"/>
                <w:i/>
                <w:sz w:val="22"/>
              </w:rPr>
              <w:t xml:space="preserve"> 1 Song / 4 </w:t>
            </w:r>
            <w:proofErr w:type="spellStart"/>
            <w:r>
              <w:rPr>
                <w:rFonts w:ascii="Bookman Old Style" w:hAnsi="Bookman Old Style"/>
                <w:i/>
                <w:sz w:val="22"/>
              </w:rPr>
              <w:t>Pics</w:t>
            </w:r>
            <w:proofErr w:type="spellEnd"/>
            <w:r>
              <w:rPr>
                <w:rFonts w:ascii="Bookman Old Style" w:hAnsi="Bookman Old Style"/>
                <w:i/>
                <w:sz w:val="22"/>
              </w:rPr>
              <w:t xml:space="preserve"> 1 Movie</w:t>
            </w:r>
            <w:r w:rsidR="0023599A">
              <w:rPr>
                <w:rFonts w:ascii="Bookman Old Style" w:hAnsi="Bookman Old Style"/>
                <w:i/>
                <w:sz w:val="22"/>
              </w:rPr>
              <w:t xml:space="preserve"> </w:t>
            </w:r>
            <w:r w:rsidR="00D7585D">
              <w:rPr>
                <w:rFonts w:ascii="Bookman Old Style" w:hAnsi="Bookman Old Style"/>
                <w:i/>
                <w:sz w:val="22"/>
              </w:rPr>
              <w:t xml:space="preserve">(Unity </w:t>
            </w:r>
            <w:r w:rsidR="0006158E">
              <w:rPr>
                <w:rFonts w:ascii="Bookman Old Style" w:hAnsi="Bookman Old Style"/>
                <w:i/>
                <w:sz w:val="22"/>
              </w:rPr>
              <w:t>4.2</w:t>
            </w:r>
            <w:r w:rsidR="00D7585D">
              <w:rPr>
                <w:rFonts w:ascii="Bookman Old Style" w:hAnsi="Bookman Old Style"/>
                <w:i/>
                <w:sz w:val="22"/>
              </w:rPr>
              <w:t xml:space="preserve"> – </w:t>
            </w:r>
            <w:proofErr w:type="spellStart"/>
            <w:r w:rsidR="00D7585D">
              <w:rPr>
                <w:rFonts w:ascii="Bookman Old Style" w:hAnsi="Bookman Old Style"/>
                <w:i/>
                <w:sz w:val="22"/>
              </w:rPr>
              <w:t>iOS</w:t>
            </w:r>
            <w:proofErr w:type="spellEnd"/>
            <w:r w:rsidR="00D7585D">
              <w:rPr>
                <w:rFonts w:ascii="Bookman Old Style" w:hAnsi="Bookman Old Style"/>
                <w:i/>
                <w:sz w:val="22"/>
              </w:rPr>
              <w:t xml:space="preserve"> / Android)</w:t>
            </w:r>
          </w:p>
          <w:p w:rsidR="00AF0253" w:rsidRDefault="0023599A" w:rsidP="0023599A">
            <w:pPr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>Tech Lead /System Architect /Programmer (2-3 programmers)</w:t>
            </w:r>
          </w:p>
          <w:p w:rsidR="0023599A" w:rsidRDefault="00CF4A55" w:rsidP="0023599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Architected </w:t>
            </w:r>
            <w:r w:rsidR="0006158E">
              <w:rPr>
                <w:rFonts w:ascii="Bookman Old Style" w:hAnsi="Bookman Old Style"/>
                <w:sz w:val="22"/>
              </w:rPr>
              <w:t xml:space="preserve">main </w:t>
            </w:r>
            <w:r>
              <w:rPr>
                <w:rFonts w:ascii="Bookman Old Style" w:hAnsi="Bookman Old Style"/>
                <w:sz w:val="22"/>
              </w:rPr>
              <w:t>gameplay systems</w:t>
            </w:r>
          </w:p>
          <w:p w:rsidR="00CF4A55" w:rsidRDefault="00CF4A55" w:rsidP="0023599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Used NGUI for UI</w:t>
            </w:r>
          </w:p>
          <w:p w:rsidR="00CF4A55" w:rsidRDefault="00CF4A55" w:rsidP="0023599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Implemented variety of third party </w:t>
            </w:r>
            <w:proofErr w:type="spellStart"/>
            <w:r>
              <w:rPr>
                <w:rFonts w:ascii="Bookman Old Style" w:hAnsi="Bookman Old Style"/>
                <w:sz w:val="22"/>
              </w:rPr>
              <w:t>plugins</w:t>
            </w:r>
            <w:proofErr w:type="spellEnd"/>
            <w:r>
              <w:rPr>
                <w:rFonts w:ascii="Bookman Old Style" w:hAnsi="Bookman Old Style"/>
                <w:sz w:val="22"/>
              </w:rPr>
              <w:t xml:space="preserve"> (Ad Venders, Metrics, </w:t>
            </w:r>
            <w:proofErr w:type="spellStart"/>
            <w:r>
              <w:rPr>
                <w:rFonts w:ascii="Bookman Old Style" w:hAnsi="Bookman Old Style"/>
                <w:sz w:val="22"/>
              </w:rPr>
              <w:t>Facebook</w:t>
            </w:r>
            <w:proofErr w:type="spellEnd"/>
            <w:r>
              <w:rPr>
                <w:rFonts w:ascii="Bookman Old Style" w:hAnsi="Bookman Old Style"/>
                <w:sz w:val="22"/>
              </w:rPr>
              <w:t>, Twitter, IAP, etc)</w:t>
            </w:r>
          </w:p>
          <w:p w:rsidR="0006158E" w:rsidRPr="0023599A" w:rsidRDefault="00CF4A55" w:rsidP="0006158E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Helped design &amp; implement</w:t>
            </w:r>
            <w:r w:rsidR="00FE3A8B">
              <w:rPr>
                <w:rFonts w:ascii="Bookman Old Style" w:hAnsi="Bookman Old Style"/>
                <w:sz w:val="22"/>
              </w:rPr>
              <w:t xml:space="preserve"> Downloadable Content System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AF0253" w:rsidRDefault="004B477E" w:rsidP="003939A3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March 2013 </w:t>
            </w:r>
            <w:r w:rsidR="0023599A">
              <w:rPr>
                <w:rFonts w:ascii="Bookman Old Style" w:hAnsi="Bookman Old Style"/>
                <w:sz w:val="22"/>
              </w:rPr>
              <w:t>–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 w:rsidR="0023599A">
              <w:rPr>
                <w:rFonts w:ascii="Bookman Old Style" w:hAnsi="Bookman Old Style"/>
                <w:sz w:val="22"/>
              </w:rPr>
              <w:t>April 2014</w:t>
            </w:r>
          </w:p>
        </w:tc>
      </w:tr>
      <w:tr w:rsidR="00AF0253" w:rsidTr="009320E2">
        <w:trPr>
          <w:trHeight w:val="906"/>
        </w:trPr>
        <w:tc>
          <w:tcPr>
            <w:tcW w:w="7581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tcMar>
              <w:bottom w:w="230" w:type="dxa"/>
            </w:tcMar>
          </w:tcPr>
          <w:p w:rsidR="00AF0253" w:rsidRDefault="00AF0253" w:rsidP="003C06E7">
            <w:pPr>
              <w:rPr>
                <w:rFonts w:ascii="Bookman Old Style" w:hAnsi="Bookman Old Style"/>
                <w:i/>
                <w:sz w:val="22"/>
              </w:rPr>
            </w:pPr>
            <w:proofErr w:type="spellStart"/>
            <w:r>
              <w:rPr>
                <w:rFonts w:ascii="Bookman Old Style" w:hAnsi="Bookman Old Style"/>
                <w:i/>
                <w:sz w:val="22"/>
              </w:rPr>
              <w:t>Paplinko</w:t>
            </w:r>
            <w:proofErr w:type="spellEnd"/>
            <w:r w:rsidR="00D7585D">
              <w:rPr>
                <w:rFonts w:ascii="Bookman Old Style" w:hAnsi="Bookman Old Style"/>
                <w:i/>
                <w:sz w:val="22"/>
              </w:rPr>
              <w:t xml:space="preserve"> (Unity 3 – </w:t>
            </w:r>
            <w:proofErr w:type="spellStart"/>
            <w:r w:rsidR="00D7585D">
              <w:rPr>
                <w:rFonts w:ascii="Bookman Old Style" w:hAnsi="Bookman Old Style"/>
                <w:i/>
                <w:sz w:val="22"/>
              </w:rPr>
              <w:t>iOS</w:t>
            </w:r>
            <w:proofErr w:type="spellEnd"/>
            <w:r w:rsidR="00D7585D">
              <w:rPr>
                <w:rFonts w:ascii="Bookman Old Style" w:hAnsi="Bookman Old Style"/>
                <w:i/>
                <w:sz w:val="22"/>
              </w:rPr>
              <w:t xml:space="preserve"> / Android)</w:t>
            </w:r>
          </w:p>
          <w:p w:rsidR="0023599A" w:rsidRDefault="0023599A" w:rsidP="0023599A">
            <w:pPr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>Tech Lead /System Architect /Programmer (2-3 programmers)</w:t>
            </w:r>
          </w:p>
          <w:p w:rsidR="0023599A" w:rsidRDefault="00CF4A55" w:rsidP="0023599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Architected </w:t>
            </w:r>
            <w:r w:rsidR="0006158E">
              <w:rPr>
                <w:rFonts w:ascii="Bookman Old Style" w:hAnsi="Bookman Old Style"/>
                <w:sz w:val="22"/>
              </w:rPr>
              <w:t xml:space="preserve">main </w:t>
            </w:r>
            <w:r>
              <w:rPr>
                <w:rFonts w:ascii="Bookman Old Style" w:hAnsi="Bookman Old Style"/>
                <w:sz w:val="22"/>
              </w:rPr>
              <w:t>gameplay systems</w:t>
            </w:r>
          </w:p>
          <w:p w:rsidR="0006158E" w:rsidRPr="0023599A" w:rsidRDefault="00CF4A55" w:rsidP="0006158E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Used EZGUI &amp; </w:t>
            </w:r>
            <w:proofErr w:type="spellStart"/>
            <w:r>
              <w:rPr>
                <w:rFonts w:ascii="Bookman Old Style" w:hAnsi="Bookman Old Style"/>
                <w:sz w:val="22"/>
              </w:rPr>
              <w:t>SpriteManager</w:t>
            </w:r>
            <w:proofErr w:type="spellEnd"/>
            <w:r>
              <w:rPr>
                <w:rFonts w:ascii="Bookman Old Style" w:hAnsi="Bookman Old Style"/>
                <w:sz w:val="22"/>
              </w:rPr>
              <w:t xml:space="preserve"> 2 for UI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AF0253" w:rsidRDefault="00FB674F" w:rsidP="003939A3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Aug</w:t>
            </w:r>
            <w:r w:rsidR="004B477E">
              <w:rPr>
                <w:rFonts w:ascii="Bookman Old Style" w:hAnsi="Bookman Old Style"/>
                <w:sz w:val="22"/>
              </w:rPr>
              <w:t xml:space="preserve"> 2011 – March 2013</w:t>
            </w:r>
          </w:p>
        </w:tc>
      </w:tr>
      <w:tr w:rsidR="003C06E7" w:rsidTr="009320E2">
        <w:trPr>
          <w:trHeight w:val="906"/>
        </w:trPr>
        <w:tc>
          <w:tcPr>
            <w:tcW w:w="7581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tcMar>
              <w:bottom w:w="230" w:type="dxa"/>
            </w:tcMar>
          </w:tcPr>
          <w:p w:rsidR="003C06E7" w:rsidRDefault="003C06E7" w:rsidP="003C06E7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>Prize Claw</w:t>
            </w:r>
            <w:r>
              <w:rPr>
                <w:rFonts w:ascii="Bookman Old Style" w:hAnsi="Bookman Old Style"/>
                <w:sz w:val="22"/>
              </w:rPr>
              <w:t xml:space="preserve"> (Unity 3 – </w:t>
            </w:r>
            <w:proofErr w:type="spellStart"/>
            <w:r>
              <w:rPr>
                <w:rFonts w:ascii="Bookman Old Style" w:hAnsi="Bookman Old Style"/>
                <w:sz w:val="22"/>
              </w:rPr>
              <w:t>iPhone</w:t>
            </w:r>
            <w:proofErr w:type="spellEnd"/>
            <w:r>
              <w:rPr>
                <w:rFonts w:ascii="Bookman Old Style" w:hAnsi="Bookman Old Style"/>
                <w:sz w:val="22"/>
              </w:rPr>
              <w:t>, C#)</w:t>
            </w:r>
          </w:p>
          <w:p w:rsidR="003C06E7" w:rsidRDefault="00DE67D2" w:rsidP="003C06E7">
            <w:pPr>
              <w:rPr>
                <w:rFonts w:ascii="Bookman Old Style" w:hAnsi="Bookman Old Style"/>
                <w:sz w:val="22"/>
              </w:rPr>
            </w:pPr>
            <w:r w:rsidRPr="00DE67D2">
              <w:rPr>
                <w:rFonts w:ascii="Bookman Old Style" w:hAnsi="Bookman Old Style"/>
                <w:i/>
                <w:sz w:val="22"/>
              </w:rPr>
              <w:t>Chief Gameplay Architect/</w:t>
            </w:r>
            <w:r>
              <w:rPr>
                <w:rFonts w:ascii="Bookman Old Style" w:hAnsi="Bookman Old Style"/>
                <w:i/>
                <w:sz w:val="22"/>
              </w:rPr>
              <w:t>Programmer (3-</w:t>
            </w:r>
            <w:r w:rsidR="00E77216">
              <w:rPr>
                <w:rFonts w:ascii="Bookman Old Style" w:hAnsi="Bookman Old Style"/>
                <w:i/>
                <w:sz w:val="22"/>
              </w:rPr>
              <w:t>8</w:t>
            </w:r>
            <w:r>
              <w:rPr>
                <w:rFonts w:ascii="Bookman Old Style" w:hAnsi="Bookman Old Style"/>
                <w:i/>
                <w:sz w:val="22"/>
              </w:rPr>
              <w:t xml:space="preserve"> person team, 2 dedicated programmers)</w:t>
            </w:r>
          </w:p>
          <w:p w:rsidR="003C06E7" w:rsidRDefault="00FA0B5E" w:rsidP="003C06E7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Architected</w:t>
            </w:r>
            <w:r w:rsidR="00DE67D2">
              <w:rPr>
                <w:rFonts w:ascii="Bookman Old Style" w:hAnsi="Bookman Old Style"/>
                <w:sz w:val="22"/>
              </w:rPr>
              <w:t xml:space="preserve"> gameplay systems used</w:t>
            </w:r>
            <w:r w:rsidR="00E77216">
              <w:rPr>
                <w:rFonts w:ascii="Bookman Old Style" w:hAnsi="Bookman Old Style"/>
                <w:sz w:val="22"/>
              </w:rPr>
              <w:t xml:space="preserve"> (Main Loop, Bonus System, Claw Functionality, Prize Spawning System,</w:t>
            </w:r>
            <w:r w:rsidR="009320E2">
              <w:rPr>
                <w:rFonts w:ascii="Bookman Old Style" w:hAnsi="Bookman Old Style"/>
                <w:sz w:val="22"/>
              </w:rPr>
              <w:t xml:space="preserve"> </w:t>
            </w:r>
            <w:r w:rsidR="00E77216">
              <w:rPr>
                <w:rFonts w:ascii="Bookman Old Style" w:hAnsi="Bookman Old Style"/>
                <w:sz w:val="22"/>
              </w:rPr>
              <w:t xml:space="preserve"> Scene Instance Data Save/Load Systems)</w:t>
            </w:r>
          </w:p>
          <w:p w:rsidR="00DE67D2" w:rsidRDefault="00DE67D2" w:rsidP="003C06E7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Used delegates to allow for event callbacks</w:t>
            </w:r>
          </w:p>
          <w:p w:rsidR="00E77216" w:rsidRDefault="00E77216" w:rsidP="00E77216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Implemented tools and created systems with designer use in mind</w:t>
            </w:r>
          </w:p>
          <w:p w:rsidR="00C37568" w:rsidRDefault="00C37568" w:rsidP="00C37568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Handled integration of Objective-C </w:t>
            </w:r>
            <w:proofErr w:type="spellStart"/>
            <w:r>
              <w:rPr>
                <w:rFonts w:ascii="Bookman Old Style" w:hAnsi="Bookman Old Style"/>
                <w:sz w:val="22"/>
              </w:rPr>
              <w:t>plugins</w:t>
            </w:r>
            <w:proofErr w:type="spellEnd"/>
          </w:p>
          <w:p w:rsidR="00EA2BF1" w:rsidRPr="00E77216" w:rsidRDefault="00EA2BF1" w:rsidP="00C37568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  <w:sz w:val="22"/>
              </w:rPr>
            </w:pPr>
            <w:r w:rsidRPr="00EA2BF1">
              <w:rPr>
                <w:rFonts w:ascii="Bookman Old Style" w:hAnsi="Bookman Old Style"/>
                <w:sz w:val="22"/>
              </w:rPr>
              <w:t>Employed EZGUI and Sprite Manager 2 to build in game UI systems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3C06E7" w:rsidRPr="000D44F7" w:rsidRDefault="003C06E7" w:rsidP="003939A3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May – August 2011</w:t>
            </w:r>
          </w:p>
        </w:tc>
      </w:tr>
      <w:tr w:rsidR="003C06E7" w:rsidTr="00F55B88">
        <w:trPr>
          <w:trHeight w:val="2166"/>
        </w:trPr>
        <w:tc>
          <w:tcPr>
            <w:tcW w:w="758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tcMar>
              <w:bottom w:w="230" w:type="dxa"/>
            </w:tcMar>
          </w:tcPr>
          <w:p w:rsidR="003C06E7" w:rsidRDefault="003C06E7" w:rsidP="0094646C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>Frog Toss</w:t>
            </w:r>
            <w:r>
              <w:rPr>
                <w:rFonts w:ascii="Bookman Old Style" w:hAnsi="Bookman Old Style"/>
                <w:sz w:val="22"/>
              </w:rPr>
              <w:t xml:space="preserve"> (Unity 3 – </w:t>
            </w:r>
            <w:proofErr w:type="spellStart"/>
            <w:r>
              <w:rPr>
                <w:rFonts w:ascii="Bookman Old Style" w:hAnsi="Bookman Old Style"/>
                <w:sz w:val="22"/>
              </w:rPr>
              <w:t>iPhone</w:t>
            </w:r>
            <w:proofErr w:type="spellEnd"/>
            <w:r>
              <w:rPr>
                <w:rFonts w:ascii="Bookman Old Style" w:hAnsi="Bookman Old Style"/>
                <w:sz w:val="22"/>
              </w:rPr>
              <w:t>, JavaScript)</w:t>
            </w:r>
          </w:p>
          <w:p w:rsidR="003C06E7" w:rsidRPr="003C06E7" w:rsidRDefault="003C06E7" w:rsidP="0094646C">
            <w:pPr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>Gameplay Programmer (3-</w:t>
            </w:r>
            <w:r w:rsidR="00DE67D2">
              <w:rPr>
                <w:rFonts w:ascii="Bookman Old Style" w:hAnsi="Bookman Old Style"/>
                <w:i/>
                <w:sz w:val="22"/>
              </w:rPr>
              <w:t>7</w:t>
            </w:r>
            <w:r>
              <w:rPr>
                <w:rFonts w:ascii="Bookman Old Style" w:hAnsi="Bookman Old Style"/>
                <w:i/>
                <w:sz w:val="22"/>
              </w:rPr>
              <w:t xml:space="preserve"> person team, 2 dedicated programmers)</w:t>
            </w:r>
          </w:p>
          <w:p w:rsidR="003C06E7" w:rsidRDefault="00466135" w:rsidP="003C06E7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Rewrote existing systems </w:t>
            </w:r>
            <w:r w:rsidR="00FA0B5E">
              <w:rPr>
                <w:rFonts w:ascii="Bookman Old Style" w:hAnsi="Bookman Old Style"/>
                <w:sz w:val="22"/>
              </w:rPr>
              <w:t>for performance and functionality gains</w:t>
            </w:r>
          </w:p>
          <w:p w:rsidR="009320E2" w:rsidRDefault="009320E2" w:rsidP="003C06E7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Fixed systems and worked toward a stable final product</w:t>
            </w:r>
          </w:p>
          <w:p w:rsidR="009320E2" w:rsidRPr="003C06E7" w:rsidRDefault="00FA0B5E" w:rsidP="009320E2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  <w:sz w:val="22"/>
              </w:rPr>
            </w:pPr>
            <w:r w:rsidRPr="00FA0B5E">
              <w:rPr>
                <w:rFonts w:ascii="Bookman Old Style" w:hAnsi="Bookman Old Style"/>
                <w:sz w:val="22"/>
              </w:rPr>
              <w:t>Profiled and wrote Scalability System for smoother gameplay</w:t>
            </w:r>
            <w:r>
              <w:rPr>
                <w:rFonts w:ascii="Bookman Old Style" w:hAnsi="Bookman Old Style"/>
                <w:sz w:val="22"/>
              </w:rPr>
              <w:t xml:space="preserve"> for optimized </w:t>
            </w:r>
            <w:proofErr w:type="spellStart"/>
            <w:r>
              <w:rPr>
                <w:rFonts w:ascii="Bookman Old Style" w:hAnsi="Bookman Old Style"/>
                <w:sz w:val="22"/>
              </w:rPr>
              <w:t>iPhone</w:t>
            </w:r>
            <w:proofErr w:type="spellEnd"/>
            <w:r>
              <w:rPr>
                <w:rFonts w:ascii="Bookman Old Style" w:hAnsi="Bookman Old Style"/>
                <w:sz w:val="22"/>
              </w:rPr>
              <w:t xml:space="preserve"> 3G experience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3C06E7" w:rsidRPr="000D44F7" w:rsidRDefault="003C06E7" w:rsidP="003939A3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January – May 2011</w:t>
            </w:r>
          </w:p>
        </w:tc>
      </w:tr>
    </w:tbl>
    <w:p w:rsidR="0006158E" w:rsidRDefault="0006158E">
      <w:pPr>
        <w:rPr>
          <w:rFonts w:ascii="Copperplate Gothic Bold" w:hAnsi="Copperplate Gothic Bold"/>
          <w:sz w:val="24"/>
          <w:szCs w:val="24"/>
        </w:rPr>
      </w:pPr>
    </w:p>
    <w:p w:rsidR="00F55B88" w:rsidRDefault="00F55B88">
      <w:r>
        <w:rPr>
          <w:rFonts w:ascii="Copperplate Gothic Bold" w:hAnsi="Copperplate Gothic Bold"/>
          <w:sz w:val="24"/>
          <w:szCs w:val="24"/>
        </w:rPr>
        <w:lastRenderedPageBreak/>
        <w:t xml:space="preserve">Student </w:t>
      </w:r>
      <w:r w:rsidRPr="000035C5">
        <w:rPr>
          <w:rFonts w:ascii="Copperplate Gothic Bold" w:hAnsi="Copperplate Gothic Bold"/>
          <w:sz w:val="24"/>
          <w:szCs w:val="24"/>
        </w:rPr>
        <w:t>Game Experience</w:t>
      </w:r>
    </w:p>
    <w:tbl>
      <w:tblPr>
        <w:tblStyle w:val="TableGrid"/>
        <w:tblW w:w="956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7290"/>
        <w:gridCol w:w="180"/>
        <w:gridCol w:w="111"/>
        <w:gridCol w:w="1980"/>
      </w:tblGrid>
      <w:tr w:rsidR="0094646C" w:rsidTr="000D44F7">
        <w:trPr>
          <w:trHeight w:val="51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bottom w:w="230" w:type="dxa"/>
            </w:tcMar>
          </w:tcPr>
          <w:p w:rsidR="0094646C" w:rsidRPr="000D44F7" w:rsidRDefault="0094646C" w:rsidP="0094646C">
            <w:pPr>
              <w:rPr>
                <w:rFonts w:ascii="Bookman Old Style" w:hAnsi="Bookman Old Style"/>
                <w:i/>
                <w:sz w:val="22"/>
              </w:rPr>
            </w:pPr>
            <w:r w:rsidRPr="000D44F7">
              <w:rPr>
                <w:rFonts w:ascii="Bookman Old Style" w:hAnsi="Bookman Old Style"/>
                <w:i/>
                <w:sz w:val="22"/>
              </w:rPr>
              <w:t xml:space="preserve">Monster Mafia </w:t>
            </w:r>
            <w:r w:rsidRPr="000D44F7">
              <w:rPr>
                <w:rFonts w:ascii="Bookman Old Style" w:hAnsi="Bookman Old Style"/>
                <w:sz w:val="22"/>
              </w:rPr>
              <w:t>(Unreal Development Kit)</w:t>
            </w:r>
          </w:p>
          <w:p w:rsidR="0094646C" w:rsidRPr="000D44F7" w:rsidRDefault="0094646C" w:rsidP="0094646C">
            <w:pPr>
              <w:rPr>
                <w:rFonts w:ascii="Bookman Old Style" w:hAnsi="Bookman Old Style"/>
                <w:i/>
                <w:sz w:val="22"/>
              </w:rPr>
            </w:pPr>
            <w:r w:rsidRPr="000D44F7">
              <w:rPr>
                <w:rFonts w:ascii="Bookman Old Style" w:hAnsi="Bookman Old Style"/>
                <w:i/>
                <w:sz w:val="22"/>
              </w:rPr>
              <w:t>Primary Gameplay Programmer (13 person team, 3 programmers)</w:t>
            </w:r>
          </w:p>
          <w:p w:rsidR="0094646C" w:rsidRPr="000D44F7" w:rsidRDefault="00E90927" w:rsidP="0094646C">
            <w:pPr>
              <w:pStyle w:val="Description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Created a Player Ability System from scratch</w:t>
            </w:r>
          </w:p>
          <w:p w:rsidR="00E90927" w:rsidRPr="000D44F7" w:rsidRDefault="00E90927" w:rsidP="00E90927">
            <w:pPr>
              <w:pStyle w:val="Description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Worked with Level Designer and Game Designer to implement a boss AI with unique abilities</w:t>
            </w:r>
          </w:p>
          <w:p w:rsidR="00E90927" w:rsidRPr="000D44F7" w:rsidRDefault="00E90927" w:rsidP="00D50F9D">
            <w:pPr>
              <w:pStyle w:val="Description"/>
              <w:spacing w:after="0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Converted Unreal to work as a twin-stick shooter with an overhead camera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46C" w:rsidRPr="000D44F7" w:rsidRDefault="0094646C" w:rsidP="0094646C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August</w:t>
            </w:r>
            <w:r w:rsidR="000D44F7">
              <w:rPr>
                <w:rFonts w:ascii="Bookman Old Style" w:hAnsi="Bookman Old Style"/>
                <w:sz w:val="22"/>
              </w:rPr>
              <w:t xml:space="preserve"> </w:t>
            </w:r>
            <w:r w:rsidRPr="000D44F7">
              <w:rPr>
                <w:rFonts w:ascii="Bookman Old Style" w:hAnsi="Bookman Old Style"/>
                <w:sz w:val="22"/>
              </w:rPr>
              <w:t>-</w:t>
            </w:r>
            <w:r w:rsidR="000D44F7">
              <w:rPr>
                <w:rFonts w:ascii="Bookman Old Style" w:hAnsi="Bookman Old Style"/>
                <w:sz w:val="22"/>
              </w:rPr>
              <w:t xml:space="preserve"> </w:t>
            </w:r>
            <w:r w:rsidRPr="000D44F7">
              <w:rPr>
                <w:rFonts w:ascii="Bookman Old Style" w:hAnsi="Bookman Old Style"/>
                <w:sz w:val="22"/>
              </w:rPr>
              <w:t>November 2010</w:t>
            </w:r>
          </w:p>
          <w:p w:rsidR="0094646C" w:rsidRPr="000D44F7" w:rsidRDefault="0094646C" w:rsidP="003939A3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</w:p>
        </w:tc>
      </w:tr>
      <w:tr w:rsidR="0094646C" w:rsidTr="00447F4E">
        <w:trPr>
          <w:trHeight w:val="401"/>
        </w:trPr>
        <w:tc>
          <w:tcPr>
            <w:tcW w:w="729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bottom w:w="230" w:type="dxa"/>
            </w:tcMar>
          </w:tcPr>
          <w:p w:rsidR="0094646C" w:rsidRPr="000D44F7" w:rsidRDefault="0094646C" w:rsidP="0094646C">
            <w:pPr>
              <w:rPr>
                <w:rFonts w:ascii="Bookman Old Style" w:hAnsi="Bookman Old Style"/>
                <w:i/>
                <w:sz w:val="22"/>
              </w:rPr>
            </w:pPr>
            <w:r w:rsidRPr="000D44F7">
              <w:rPr>
                <w:rFonts w:ascii="Bookman Old Style" w:hAnsi="Bookman Old Style"/>
                <w:i/>
                <w:sz w:val="22"/>
              </w:rPr>
              <w:t xml:space="preserve">The Whispering Tower </w:t>
            </w:r>
            <w:r w:rsidRPr="000D44F7">
              <w:rPr>
                <w:rFonts w:ascii="Bookman Old Style" w:hAnsi="Bookman Old Style"/>
                <w:sz w:val="22"/>
              </w:rPr>
              <w:t>(Unreal Development Kit)</w:t>
            </w:r>
          </w:p>
          <w:p w:rsidR="0094646C" w:rsidRPr="000D44F7" w:rsidRDefault="0094646C" w:rsidP="0094646C">
            <w:pPr>
              <w:rPr>
                <w:rFonts w:ascii="Bookman Old Style" w:hAnsi="Bookman Old Style"/>
                <w:i/>
                <w:sz w:val="22"/>
              </w:rPr>
            </w:pPr>
            <w:r w:rsidRPr="000D44F7">
              <w:rPr>
                <w:rFonts w:ascii="Bookman Old Style" w:hAnsi="Bookman Old Style"/>
                <w:i/>
                <w:sz w:val="22"/>
              </w:rPr>
              <w:t>Gameplay Programmer (10 person team, 2 programmers)</w:t>
            </w:r>
          </w:p>
          <w:p w:rsidR="0094646C" w:rsidRPr="000D44F7" w:rsidRDefault="00E90927" w:rsidP="00E90927">
            <w:pPr>
              <w:pStyle w:val="Description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Worked with designer to create spell interaction effects, such as a Fire Tornado, Steam Cloud, and Ice Wall</w:t>
            </w:r>
          </w:p>
          <w:p w:rsidR="00E90927" w:rsidRPr="000D44F7" w:rsidRDefault="00E90927" w:rsidP="00E77216">
            <w:pPr>
              <w:pStyle w:val="Description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Worked with artist to implement an Animation Tree and import character models/animations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46C" w:rsidRPr="000D44F7" w:rsidRDefault="0094646C" w:rsidP="0094646C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March</w:t>
            </w:r>
            <w:r w:rsidR="000D44F7">
              <w:rPr>
                <w:rFonts w:ascii="Bookman Old Style" w:hAnsi="Bookman Old Style"/>
                <w:sz w:val="22"/>
              </w:rPr>
              <w:t xml:space="preserve"> </w:t>
            </w:r>
            <w:r w:rsidRPr="000D44F7">
              <w:rPr>
                <w:rFonts w:ascii="Bookman Old Style" w:hAnsi="Bookman Old Style"/>
                <w:sz w:val="22"/>
              </w:rPr>
              <w:t>-</w:t>
            </w:r>
            <w:r w:rsidR="000D44F7">
              <w:rPr>
                <w:rFonts w:ascii="Bookman Old Style" w:hAnsi="Bookman Old Style"/>
                <w:sz w:val="22"/>
              </w:rPr>
              <w:br/>
            </w:r>
            <w:r w:rsidRPr="000D44F7">
              <w:rPr>
                <w:rFonts w:ascii="Bookman Old Style" w:hAnsi="Bookman Old Style"/>
                <w:sz w:val="22"/>
              </w:rPr>
              <w:t>May 2010</w:t>
            </w:r>
          </w:p>
          <w:p w:rsidR="0094646C" w:rsidRPr="000D44F7" w:rsidRDefault="0094646C" w:rsidP="003939A3">
            <w:pPr>
              <w:pStyle w:val="Dates"/>
              <w:spacing w:line="360" w:lineRule="auto"/>
              <w:jc w:val="right"/>
              <w:rPr>
                <w:rFonts w:ascii="Bookman Old Style" w:hAnsi="Bookman Old Style"/>
                <w:sz w:val="22"/>
              </w:rPr>
            </w:pPr>
          </w:p>
        </w:tc>
      </w:tr>
      <w:tr w:rsidR="00447F4E" w:rsidTr="00C37568">
        <w:trPr>
          <w:trHeight w:val="600"/>
        </w:trPr>
        <w:tc>
          <w:tcPr>
            <w:tcW w:w="9561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tcMar>
              <w:bottom w:w="0" w:type="dxa"/>
            </w:tcMar>
            <w:vAlign w:val="bottom"/>
          </w:tcPr>
          <w:p w:rsidR="00C37568" w:rsidRDefault="00C37568" w:rsidP="000035C5">
            <w:pPr>
              <w:rPr>
                <w:rFonts w:ascii="Copperplate Gothic Bold" w:hAnsi="Copperplate Gothic Bold"/>
                <w:sz w:val="24"/>
                <w:szCs w:val="24"/>
              </w:rPr>
            </w:pPr>
          </w:p>
          <w:p w:rsidR="00447F4E" w:rsidRDefault="00447F4E" w:rsidP="000035C5">
            <w:pPr>
              <w:rPr>
                <w:rFonts w:ascii="Copperplate Gothic Bold" w:hAnsi="Copperplate Gothic Bold"/>
                <w:sz w:val="24"/>
                <w:szCs w:val="24"/>
              </w:rPr>
            </w:pPr>
          </w:p>
        </w:tc>
      </w:tr>
      <w:tr w:rsidR="0038684A" w:rsidTr="000809B5">
        <w:trPr>
          <w:trHeight w:val="144"/>
        </w:trPr>
        <w:tc>
          <w:tcPr>
            <w:tcW w:w="9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0" w:type="dxa"/>
            </w:tcMar>
            <w:vAlign w:val="bottom"/>
          </w:tcPr>
          <w:p w:rsidR="009B207C" w:rsidRPr="000035C5" w:rsidRDefault="00447F4E" w:rsidP="00447F4E">
            <w:pPr>
              <w:rPr>
                <w:rFonts w:ascii="Copperplate Gothic Bold" w:hAnsi="Copperplate Gothic Bold"/>
                <w:sz w:val="24"/>
                <w:szCs w:val="24"/>
              </w:rPr>
            </w:pPr>
            <w:r w:rsidRPr="000035C5">
              <w:rPr>
                <w:rFonts w:ascii="Copperplate Gothic Bold" w:hAnsi="Copperplate Gothic Bold"/>
                <w:sz w:val="24"/>
                <w:szCs w:val="24"/>
              </w:rPr>
              <w:t xml:space="preserve">Job Experience </w:t>
            </w:r>
          </w:p>
        </w:tc>
      </w:tr>
      <w:tr w:rsidR="00447F4E" w:rsidTr="00447F4E">
        <w:trPr>
          <w:trHeight w:val="22"/>
        </w:trPr>
        <w:tc>
          <w:tcPr>
            <w:tcW w:w="7470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tcMar>
              <w:bottom w:w="29" w:type="dxa"/>
            </w:tcMar>
          </w:tcPr>
          <w:p w:rsidR="00447F4E" w:rsidRDefault="00447F4E" w:rsidP="00F27FD0">
            <w:pPr>
              <w:pStyle w:val="ResumeBodyTex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Gameplay Programmer</w:t>
            </w:r>
          </w:p>
          <w:p w:rsidR="00447F4E" w:rsidRPr="00466135" w:rsidRDefault="00447F4E" w:rsidP="00F27FD0">
            <w:pPr>
              <w:pStyle w:val="ResumeBodyText"/>
              <w:rPr>
                <w:rFonts w:ascii="Bookman Old Style" w:hAnsi="Bookman Old Style"/>
                <w:i/>
                <w:sz w:val="22"/>
              </w:rPr>
            </w:pPr>
            <w:r>
              <w:rPr>
                <w:rFonts w:ascii="Bookman Old Style" w:hAnsi="Bookman Old Style"/>
                <w:i/>
                <w:sz w:val="22"/>
              </w:rPr>
              <w:t>Game Circus, Dallas Texas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bottom w:w="29" w:type="dxa"/>
            </w:tcMar>
          </w:tcPr>
          <w:p w:rsidR="00447F4E" w:rsidRDefault="00447F4E" w:rsidP="00F27FD0">
            <w:pPr>
              <w:pStyle w:val="Dates"/>
              <w:jc w:val="righ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2011 to Present</w:t>
            </w:r>
          </w:p>
        </w:tc>
      </w:tr>
      <w:tr w:rsidR="00447F4E" w:rsidTr="00447F4E">
        <w:trPr>
          <w:trHeight w:val="22"/>
        </w:trPr>
        <w:tc>
          <w:tcPr>
            <w:tcW w:w="74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bottom w:w="29" w:type="dxa"/>
            </w:tcMar>
          </w:tcPr>
          <w:p w:rsidR="00447F4E" w:rsidRPr="000D44F7" w:rsidRDefault="00447F4E" w:rsidP="00F27FD0">
            <w:pPr>
              <w:pStyle w:val="ResumeBodyText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Teaching Assistant/Senior Mentor</w:t>
            </w:r>
          </w:p>
          <w:p w:rsidR="00447F4E" w:rsidRPr="000D44F7" w:rsidRDefault="00447F4E" w:rsidP="00F27FD0">
            <w:pPr>
              <w:pStyle w:val="Italics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Southern Methodist University Computer Science Department</w:t>
            </w:r>
          </w:p>
        </w:tc>
        <w:tc>
          <w:tcPr>
            <w:tcW w:w="2091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bottom w:w="29" w:type="dxa"/>
            </w:tcMar>
          </w:tcPr>
          <w:p w:rsidR="00447F4E" w:rsidRPr="000D44F7" w:rsidRDefault="00FD1359" w:rsidP="00F27FD0">
            <w:pPr>
              <w:pStyle w:val="Dates"/>
              <w:jc w:val="right"/>
              <w:rPr>
                <w:rFonts w:ascii="Bookman Old Style" w:hAnsi="Bookman Old Style"/>
                <w:sz w:val="22"/>
              </w:rPr>
            </w:pPr>
            <w:sdt>
              <w:sdtPr>
                <w:rPr>
                  <w:rFonts w:ascii="Bookman Old Style" w:hAnsi="Bookman Old Style"/>
                  <w:sz w:val="22"/>
                </w:rPr>
                <w:id w:val="1145386"/>
                <w:placeholder>
                  <w:docPart w:val="3D5C65FF58944EABAC6A5F96FE0314FF"/>
                </w:placeholder>
                <w:date w:fullDate="2007-08-24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447F4E" w:rsidRPr="000D44F7">
                  <w:rPr>
                    <w:rFonts w:ascii="Bookman Old Style" w:hAnsi="Bookman Old Style"/>
                    <w:sz w:val="22"/>
                  </w:rPr>
                  <w:t>2007</w:t>
                </w:r>
              </w:sdtContent>
            </w:sdt>
            <w:r w:rsidR="00447F4E" w:rsidRPr="000D44F7">
              <w:rPr>
                <w:rFonts w:ascii="Bookman Old Style" w:hAnsi="Bookman Old Style"/>
                <w:sz w:val="22"/>
              </w:rPr>
              <w:t xml:space="preserve"> to </w:t>
            </w:r>
            <w:sdt>
              <w:sdtPr>
                <w:rPr>
                  <w:rFonts w:ascii="Bookman Old Style" w:hAnsi="Bookman Old Style"/>
                  <w:sz w:val="22"/>
                </w:rPr>
                <w:id w:val="1145387"/>
                <w:placeholder>
                  <w:docPart w:val="971BDD5A72404293839DAE374AB97D53"/>
                </w:placeholder>
                <w:date w:fullDate="2008-12-05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447F4E" w:rsidRPr="000D44F7">
                  <w:rPr>
                    <w:rFonts w:ascii="Bookman Old Style" w:hAnsi="Bookman Old Style"/>
                    <w:sz w:val="22"/>
                  </w:rPr>
                  <w:t>2008</w:t>
                </w:r>
              </w:sdtContent>
            </w:sdt>
          </w:p>
        </w:tc>
      </w:tr>
      <w:tr w:rsidR="009F28FA" w:rsidTr="000D44F7">
        <w:trPr>
          <w:trHeight w:val="286"/>
        </w:trPr>
        <w:tc>
          <w:tcPr>
            <w:tcW w:w="9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0" w:type="dxa"/>
            </w:tcMar>
          </w:tcPr>
          <w:p w:rsidR="009F28FA" w:rsidRPr="000035C5" w:rsidRDefault="00447F4E" w:rsidP="000035C5">
            <w:pPr>
              <w:rPr>
                <w:rFonts w:ascii="Copperplate Gothic Bold" w:hAnsi="Copperplate Gothic Bold"/>
                <w:sz w:val="24"/>
                <w:szCs w:val="24"/>
              </w:rPr>
            </w:pPr>
            <w:r w:rsidRPr="000035C5">
              <w:rPr>
                <w:rFonts w:ascii="Copperplate Gothic Bold" w:hAnsi="Copperplate Gothic Bold"/>
                <w:sz w:val="24"/>
                <w:szCs w:val="24"/>
              </w:rPr>
              <w:t>Education</w:t>
            </w:r>
          </w:p>
        </w:tc>
      </w:tr>
      <w:tr w:rsidR="00447F4E" w:rsidTr="00371C47">
        <w:trPr>
          <w:trHeight w:val="144"/>
        </w:trPr>
        <w:tc>
          <w:tcPr>
            <w:tcW w:w="7470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bottom w:w="0" w:type="dxa"/>
            </w:tcMar>
          </w:tcPr>
          <w:p w:rsidR="00447F4E" w:rsidRPr="000D44F7" w:rsidRDefault="00447F4E" w:rsidP="00F27FD0">
            <w:pPr>
              <w:pStyle w:val="ResumeBodyTex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Certificate of Completion</w:t>
            </w:r>
            <w:r w:rsidRPr="000D44F7">
              <w:rPr>
                <w:rFonts w:ascii="Bookman Old Style" w:hAnsi="Bookman Old Style"/>
                <w:sz w:val="22"/>
              </w:rPr>
              <w:t>, specialization in Software Development</w:t>
            </w:r>
          </w:p>
          <w:p w:rsidR="00447F4E" w:rsidRPr="000D44F7" w:rsidRDefault="00447F4E" w:rsidP="00F27FD0">
            <w:pPr>
              <w:pStyle w:val="Italics"/>
              <w:rPr>
                <w:rFonts w:ascii="Bookman Old Style" w:hAnsi="Bookman Old Style"/>
                <w:i w:val="0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Guildhall at Southern Methodist University, Dallas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447F4E" w:rsidRPr="000D44F7" w:rsidRDefault="00447F4E" w:rsidP="00F27FD0">
            <w:pPr>
              <w:pStyle w:val="Dates"/>
              <w:jc w:val="right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December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 w:rsidRPr="000D44F7">
              <w:rPr>
                <w:rFonts w:ascii="Bookman Old Style" w:hAnsi="Bookman Old Style"/>
                <w:sz w:val="22"/>
              </w:rPr>
              <w:t>2010</w:t>
            </w:r>
          </w:p>
        </w:tc>
      </w:tr>
      <w:tr w:rsidR="00447F4E" w:rsidTr="00371C47">
        <w:trPr>
          <w:trHeight w:val="144"/>
        </w:trPr>
        <w:tc>
          <w:tcPr>
            <w:tcW w:w="74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447F4E" w:rsidRPr="000D44F7" w:rsidRDefault="00447F4E" w:rsidP="00F27FD0">
            <w:pPr>
              <w:pStyle w:val="ResumeBodyText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Bachelor of Science, Engineering</w:t>
            </w:r>
          </w:p>
          <w:p w:rsidR="00447F4E" w:rsidRPr="000D44F7" w:rsidRDefault="00447F4E" w:rsidP="00F27FD0">
            <w:pPr>
              <w:pStyle w:val="ResumeBodyText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i/>
                <w:sz w:val="22"/>
              </w:rPr>
              <w:t>Southern Methodist University, Dallas</w:t>
            </w:r>
          </w:p>
          <w:p w:rsidR="00447F4E" w:rsidRPr="000D44F7" w:rsidRDefault="00447F4E" w:rsidP="00F27FD0">
            <w:pPr>
              <w:pStyle w:val="Description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Major: Computer Science/Mathematics</w:t>
            </w:r>
          </w:p>
          <w:p w:rsidR="00447F4E" w:rsidRPr="000D44F7" w:rsidRDefault="00447F4E" w:rsidP="00F27FD0">
            <w:pPr>
              <w:pStyle w:val="Description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Minor: Physics</w:t>
            </w:r>
          </w:p>
        </w:tc>
        <w:tc>
          <w:tcPr>
            <w:tcW w:w="2091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447F4E" w:rsidRPr="000D44F7" w:rsidRDefault="00447F4E" w:rsidP="00F27FD0">
            <w:pPr>
              <w:pStyle w:val="Dates"/>
              <w:jc w:val="right"/>
              <w:rPr>
                <w:rFonts w:ascii="Bookman Old Style" w:hAnsi="Bookman Old Style"/>
                <w:sz w:val="22"/>
              </w:rPr>
            </w:pPr>
            <w:r w:rsidRPr="000D44F7">
              <w:rPr>
                <w:rFonts w:ascii="Bookman Old Style" w:hAnsi="Bookman Old Style"/>
                <w:sz w:val="22"/>
              </w:rPr>
              <w:t>May 2009</w:t>
            </w:r>
          </w:p>
        </w:tc>
      </w:tr>
      <w:tr w:rsidR="004D41B6" w:rsidTr="000809B5">
        <w:trPr>
          <w:trHeight w:val="22"/>
        </w:trPr>
        <w:tc>
          <w:tcPr>
            <w:tcW w:w="7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1B6" w:rsidRPr="000035C5" w:rsidRDefault="004D41B6" w:rsidP="000035C5">
            <w:pPr>
              <w:rPr>
                <w:rFonts w:ascii="Copperplate Gothic Bold" w:hAnsi="Copperplate Gothic Bold"/>
                <w:sz w:val="24"/>
                <w:szCs w:val="24"/>
              </w:rPr>
            </w:pPr>
            <w:r w:rsidRPr="000035C5">
              <w:rPr>
                <w:rFonts w:ascii="Copperplate Gothic Bold" w:hAnsi="Copperplate Gothic Bold"/>
                <w:sz w:val="24"/>
                <w:szCs w:val="24"/>
              </w:rPr>
              <w:t>Skills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1B6" w:rsidRDefault="004D41B6"/>
        </w:tc>
      </w:tr>
      <w:tr w:rsidR="004D41B6" w:rsidTr="000809B5">
        <w:trPr>
          <w:trHeight w:val="22"/>
        </w:trPr>
        <w:tc>
          <w:tcPr>
            <w:tcW w:w="95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41B6" w:rsidRPr="000D44F7" w:rsidRDefault="004D41B6" w:rsidP="00C37568">
            <w:pPr>
              <w:rPr>
                <w:rFonts w:ascii="Bookman Old Style" w:hAnsi="Bookman Old Style"/>
                <w:sz w:val="20"/>
              </w:rPr>
            </w:pPr>
            <w:r w:rsidRPr="000D44F7">
              <w:rPr>
                <w:rFonts w:ascii="Bookman Old Style" w:hAnsi="Bookman Old Style"/>
                <w:sz w:val="20"/>
              </w:rPr>
              <w:t xml:space="preserve">C, C++, C#, Java, </w:t>
            </w:r>
            <w:proofErr w:type="spellStart"/>
            <w:r w:rsidRPr="000D44F7">
              <w:rPr>
                <w:rFonts w:ascii="Bookman Old Style" w:hAnsi="Bookman Old Style"/>
                <w:sz w:val="20"/>
              </w:rPr>
              <w:t>UnrealScript</w:t>
            </w:r>
            <w:proofErr w:type="spellEnd"/>
            <w:r w:rsidRPr="000D44F7">
              <w:rPr>
                <w:rFonts w:ascii="Bookman Old Style" w:hAnsi="Bookman Old Style"/>
                <w:sz w:val="20"/>
              </w:rPr>
              <w:t>,</w:t>
            </w:r>
            <w:r w:rsidR="003C06E7">
              <w:rPr>
                <w:rFonts w:ascii="Bookman Old Style" w:hAnsi="Bookman Old Style"/>
                <w:sz w:val="20"/>
              </w:rPr>
              <w:t xml:space="preserve"> Unity 3D,</w:t>
            </w:r>
            <w:r w:rsidRPr="000D44F7">
              <w:rPr>
                <w:rFonts w:ascii="Bookman Old Style" w:hAnsi="Bookman Old Style"/>
                <w:sz w:val="20"/>
              </w:rPr>
              <w:t xml:space="preserve"> P</w:t>
            </w:r>
            <w:r w:rsidR="009F28FA" w:rsidRPr="000D44F7">
              <w:rPr>
                <w:rFonts w:ascii="Bookman Old Style" w:hAnsi="Bookman Old Style"/>
                <w:sz w:val="20"/>
              </w:rPr>
              <w:t>ERL</w:t>
            </w:r>
            <w:r w:rsidRPr="000D44F7">
              <w:rPr>
                <w:rFonts w:ascii="Bookman Old Style" w:hAnsi="Bookman Old Style"/>
                <w:sz w:val="20"/>
              </w:rPr>
              <w:t>,</w:t>
            </w:r>
            <w:r w:rsidR="003C06E7">
              <w:rPr>
                <w:rFonts w:ascii="Bookman Old Style" w:hAnsi="Bookman Old Style"/>
                <w:sz w:val="20"/>
              </w:rPr>
              <w:t xml:space="preserve"> </w:t>
            </w:r>
            <w:r w:rsidR="003C06E7">
              <w:rPr>
                <w:rFonts w:ascii="Bookman Old Style" w:hAnsi="Bookman Old Style"/>
                <w:sz w:val="22"/>
              </w:rPr>
              <w:t>JavaScript,</w:t>
            </w:r>
            <w:r w:rsidRPr="000D44F7">
              <w:rPr>
                <w:rFonts w:ascii="Bookman Old Style" w:hAnsi="Bookman Old Style"/>
                <w:sz w:val="20"/>
              </w:rPr>
              <w:t xml:space="preserve"> Python, </w:t>
            </w:r>
            <w:r w:rsidR="00F55B88" w:rsidRPr="000D44F7">
              <w:rPr>
                <w:rFonts w:ascii="Bookman Old Style" w:hAnsi="Bookman Old Style"/>
                <w:sz w:val="20"/>
              </w:rPr>
              <w:t xml:space="preserve">Unreal Engine, </w:t>
            </w:r>
            <w:proofErr w:type="spellStart"/>
            <w:r w:rsidR="00F55B88" w:rsidRPr="000D44F7">
              <w:rPr>
                <w:rFonts w:ascii="Bookman Old Style" w:hAnsi="Bookman Old Style"/>
                <w:sz w:val="20"/>
              </w:rPr>
              <w:t>nFringe</w:t>
            </w:r>
            <w:proofErr w:type="spellEnd"/>
            <w:r w:rsidR="00F55B88" w:rsidRPr="000D44F7">
              <w:rPr>
                <w:rFonts w:ascii="Bookman Old Style" w:hAnsi="Bookman Old Style"/>
                <w:sz w:val="20"/>
              </w:rPr>
              <w:t xml:space="preserve">, Torque2D, </w:t>
            </w:r>
            <w:r w:rsidRPr="000D44F7">
              <w:rPr>
                <w:rFonts w:ascii="Bookman Old Style" w:hAnsi="Bookman Old Style"/>
                <w:sz w:val="20"/>
              </w:rPr>
              <w:t xml:space="preserve">8080 Assembler, </w:t>
            </w:r>
            <w:proofErr w:type="spellStart"/>
            <w:r w:rsidR="0094646C" w:rsidRPr="000D44F7">
              <w:rPr>
                <w:rFonts w:ascii="Bookman Old Style" w:hAnsi="Bookman Old Style"/>
                <w:sz w:val="20"/>
              </w:rPr>
              <w:t>Winows</w:t>
            </w:r>
            <w:proofErr w:type="spellEnd"/>
            <w:r w:rsidR="0094646C" w:rsidRPr="000D44F7">
              <w:rPr>
                <w:rFonts w:ascii="Bookman Old Style" w:hAnsi="Bookman Old Style"/>
                <w:sz w:val="20"/>
              </w:rPr>
              <w:t xml:space="preserve"> GDI, DirectX 9, DirectX 10, OpenGL, </w:t>
            </w:r>
            <w:r w:rsidRPr="000D44F7">
              <w:rPr>
                <w:rFonts w:ascii="Bookman Old Style" w:hAnsi="Bookman Old Style"/>
                <w:sz w:val="20"/>
              </w:rPr>
              <w:t xml:space="preserve">HLSL, OpenGL </w:t>
            </w:r>
            <w:proofErr w:type="spellStart"/>
            <w:r w:rsidRPr="000D44F7">
              <w:rPr>
                <w:rFonts w:ascii="Bookman Old Style" w:hAnsi="Bookman Old Style"/>
                <w:sz w:val="20"/>
              </w:rPr>
              <w:t>Shader</w:t>
            </w:r>
            <w:proofErr w:type="spellEnd"/>
            <w:r w:rsidRPr="000D44F7">
              <w:rPr>
                <w:rFonts w:ascii="Bookman Old Style" w:hAnsi="Bookman Old Style"/>
                <w:sz w:val="20"/>
              </w:rPr>
              <w:t xml:space="preserve">  Assembly, Windows Batch Script, XML, HTML, TCP, UDP, </w:t>
            </w:r>
            <w:r w:rsidR="009F28FA" w:rsidRPr="000D44F7">
              <w:rPr>
                <w:rFonts w:ascii="Bookman Old Style" w:hAnsi="Bookman Old Style"/>
                <w:sz w:val="20"/>
              </w:rPr>
              <w:t xml:space="preserve">Nintendo DS (NDS), Linux, </w:t>
            </w:r>
            <w:r w:rsidR="0094646C" w:rsidRPr="000D44F7">
              <w:rPr>
                <w:rFonts w:ascii="Bookman Old Style" w:hAnsi="Bookman Old Style"/>
                <w:sz w:val="20"/>
              </w:rPr>
              <w:t xml:space="preserve">FMOD, </w:t>
            </w:r>
            <w:proofErr w:type="spellStart"/>
            <w:r w:rsidR="0094646C" w:rsidRPr="000D44F7">
              <w:rPr>
                <w:rFonts w:ascii="Bookman Old Style" w:hAnsi="Bookman Old Style"/>
                <w:sz w:val="20"/>
              </w:rPr>
              <w:t>DevIL</w:t>
            </w:r>
            <w:proofErr w:type="spellEnd"/>
            <w:r w:rsidR="0094646C" w:rsidRPr="000D44F7">
              <w:rPr>
                <w:rFonts w:ascii="Bookman Old Style" w:hAnsi="Bookman Old Style"/>
                <w:sz w:val="20"/>
              </w:rPr>
              <w:t xml:space="preserve">, </w:t>
            </w:r>
            <w:r w:rsidR="009F28FA" w:rsidRPr="000D44F7">
              <w:rPr>
                <w:rFonts w:ascii="Bookman Old Style" w:hAnsi="Bookman Old Style"/>
                <w:sz w:val="20"/>
              </w:rPr>
              <w:t xml:space="preserve">Visual Studio, </w:t>
            </w:r>
            <w:proofErr w:type="spellStart"/>
            <w:r w:rsidRPr="000D44F7">
              <w:rPr>
                <w:rFonts w:ascii="Bookman Old Style" w:hAnsi="Bookman Old Style"/>
                <w:sz w:val="20"/>
              </w:rPr>
              <w:t>TortoiseSVN</w:t>
            </w:r>
            <w:proofErr w:type="spellEnd"/>
            <w:r w:rsidRPr="000D44F7">
              <w:rPr>
                <w:rFonts w:ascii="Bookman Old Style" w:hAnsi="Bookman Old Style"/>
                <w:sz w:val="20"/>
              </w:rPr>
              <w:t xml:space="preserve">, </w:t>
            </w:r>
            <w:proofErr w:type="spellStart"/>
            <w:r w:rsidRPr="000D44F7">
              <w:rPr>
                <w:rFonts w:ascii="Bookman Old Style" w:hAnsi="Bookman Old Style"/>
                <w:sz w:val="20"/>
              </w:rPr>
              <w:t>IssueManager</w:t>
            </w:r>
            <w:proofErr w:type="spellEnd"/>
            <w:r w:rsidR="009F28FA" w:rsidRPr="000D44F7">
              <w:rPr>
                <w:rFonts w:ascii="Bookman Old Style" w:hAnsi="Bookman Old Style"/>
                <w:sz w:val="20"/>
              </w:rPr>
              <w:t xml:space="preserve">, Adobe Photoshop Creative Suite 4, object oriented programming, procedural programming, debugging, multithreading, path finding, compilers, linear algebra, calculus, particle systems, collisions, lighting, binary space partitioning, </w:t>
            </w:r>
            <w:proofErr w:type="spellStart"/>
            <w:r w:rsidR="009F28FA" w:rsidRPr="000D44F7">
              <w:rPr>
                <w:rFonts w:ascii="Bookman Old Style" w:hAnsi="Bookman Old Style"/>
                <w:sz w:val="20"/>
              </w:rPr>
              <w:t>shaders</w:t>
            </w:r>
            <w:proofErr w:type="spellEnd"/>
            <w:r w:rsidR="009F28FA" w:rsidRPr="000D44F7">
              <w:rPr>
                <w:rFonts w:ascii="Bookman Old Style" w:hAnsi="Bookman Old Style"/>
                <w:sz w:val="20"/>
              </w:rPr>
              <w:t xml:space="preserve">, scene graphs, level of detail, terrain, </w:t>
            </w:r>
            <w:proofErr w:type="spellStart"/>
            <w:r w:rsidR="009F28FA" w:rsidRPr="000D44F7">
              <w:rPr>
                <w:rFonts w:ascii="Bookman Old Style" w:hAnsi="Bookman Old Style"/>
                <w:sz w:val="20"/>
              </w:rPr>
              <w:t>quaternions</w:t>
            </w:r>
            <w:proofErr w:type="spellEnd"/>
            <w:r w:rsidR="009F28FA" w:rsidRPr="000D44F7">
              <w:rPr>
                <w:rFonts w:ascii="Bookman Old Style" w:hAnsi="Bookman Old Style"/>
                <w:sz w:val="20"/>
              </w:rPr>
              <w:t>, numerical integration, networking, artificial intelligence, quad-trees, SCRUM</w:t>
            </w:r>
            <w:r w:rsidR="00E164C2" w:rsidRPr="000D44F7">
              <w:rPr>
                <w:rFonts w:ascii="Bookman Old Style" w:hAnsi="Bookman Old Style"/>
                <w:sz w:val="20"/>
              </w:rPr>
              <w:t>, 3DS Max</w:t>
            </w:r>
          </w:p>
        </w:tc>
      </w:tr>
    </w:tbl>
    <w:p w:rsidR="0038684A" w:rsidRDefault="0038684A"/>
    <w:sectPr w:rsidR="0038684A" w:rsidSect="003939A3">
      <w:headerReference w:type="default" r:id="rId8"/>
      <w:footerReference w:type="default" r:id="rId9"/>
      <w:pgSz w:w="12240" w:h="15840"/>
      <w:pgMar w:top="1440" w:right="135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41" w:rsidRDefault="00504041">
      <w:r>
        <w:separator/>
      </w:r>
    </w:p>
  </w:endnote>
  <w:endnote w:type="continuationSeparator" w:id="0">
    <w:p w:rsidR="00504041" w:rsidRDefault="0050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nzel Extended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77216" w:rsidRDefault="00E77216">
            <w:pPr>
              <w:pStyle w:val="Footer"/>
              <w:jc w:val="center"/>
            </w:pPr>
            <w:r>
              <w:t xml:space="preserve">Page </w:t>
            </w:r>
            <w:r w:rsidR="00FD13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D1359">
              <w:rPr>
                <w:b/>
                <w:sz w:val="24"/>
                <w:szCs w:val="24"/>
              </w:rPr>
              <w:fldChar w:fldCharType="separate"/>
            </w:r>
            <w:r w:rsidR="0006158E">
              <w:rPr>
                <w:b/>
                <w:noProof/>
              </w:rPr>
              <w:t>2</w:t>
            </w:r>
            <w:r w:rsidR="00FD135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D13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D1359">
              <w:rPr>
                <w:b/>
                <w:sz w:val="24"/>
                <w:szCs w:val="24"/>
              </w:rPr>
              <w:fldChar w:fldCharType="separate"/>
            </w:r>
            <w:r w:rsidR="0006158E">
              <w:rPr>
                <w:b/>
                <w:noProof/>
              </w:rPr>
              <w:t>2</w:t>
            </w:r>
            <w:r w:rsidR="00FD13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7216" w:rsidRDefault="00E77216" w:rsidP="00D11B3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41" w:rsidRDefault="00504041">
      <w:r>
        <w:separator/>
      </w:r>
    </w:p>
  </w:footnote>
  <w:footnote w:type="continuationSeparator" w:id="0">
    <w:p w:rsidR="00504041" w:rsidRDefault="0050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216" w:rsidRPr="00F55B88" w:rsidRDefault="00E77216" w:rsidP="00F55B88">
    <w:pPr>
      <w:pStyle w:val="Header"/>
      <w:tabs>
        <w:tab w:val="clear" w:pos="4680"/>
        <w:tab w:val="clear" w:pos="9360"/>
        <w:tab w:val="left" w:pos="90"/>
        <w:tab w:val="left" w:pos="3398"/>
      </w:tabs>
      <w:jc w:val="both"/>
      <w:rPr>
        <w:rFonts w:ascii="Hanzel Extended" w:eastAsiaTheme="majorEastAsia" w:hAnsi="Hanzel Extended" w:cstheme="majorBidi"/>
        <w:sz w:val="40"/>
        <w:szCs w:val="36"/>
      </w:rPr>
    </w:pPr>
    <w:r w:rsidRPr="00F55B88">
      <w:rPr>
        <w:rFonts w:ascii="Hanzel Extended" w:eastAsiaTheme="majorEastAsia" w:hAnsi="Hanzel Extended" w:cstheme="majorBidi"/>
        <w:sz w:val="48"/>
        <w:szCs w:val="36"/>
      </w:rPr>
      <w:t>Aaron Porter</w:t>
    </w:r>
    <w:r w:rsidR="00F55B88">
      <w:rPr>
        <w:rFonts w:ascii="Hanzel Extended" w:eastAsiaTheme="majorEastAsia" w:hAnsi="Hanzel Extended" w:cstheme="majorBidi"/>
        <w:sz w:val="48"/>
        <w:szCs w:val="36"/>
      </w:rPr>
      <w:tab/>
    </w:r>
    <w:r w:rsidR="00F55B88">
      <w:rPr>
        <w:rFonts w:ascii="Hanzel Extended" w:eastAsiaTheme="majorEastAsia" w:hAnsi="Hanzel Extended" w:cstheme="majorBidi"/>
        <w:sz w:val="48"/>
        <w:szCs w:val="36"/>
      </w:rPr>
      <w:tab/>
    </w:r>
    <w:r w:rsidR="00F55B88" w:rsidRPr="00F55B88">
      <w:rPr>
        <w:rFonts w:ascii="Bookman Old Style" w:eastAsiaTheme="majorEastAsia" w:hAnsi="Bookman Old Style" w:cstheme="majorBidi"/>
        <w:sz w:val="32"/>
        <w:szCs w:val="36"/>
      </w:rPr>
      <w:t>Gameplay Programmer</w:t>
    </w:r>
  </w:p>
  <w:p w:rsidR="00E77216" w:rsidRPr="000D44F7" w:rsidRDefault="00E77216" w:rsidP="003939A3">
    <w:pPr>
      <w:pStyle w:val="Header"/>
      <w:tabs>
        <w:tab w:val="clear" w:pos="4680"/>
        <w:tab w:val="clear" w:pos="9360"/>
        <w:tab w:val="left" w:pos="1080"/>
      </w:tabs>
      <w:jc w:val="both"/>
      <w:rPr>
        <w:rFonts w:ascii="Bookman Old Style" w:eastAsiaTheme="majorEastAsia" w:hAnsi="Bookman Old Style" w:cstheme="majorBidi"/>
        <w:sz w:val="48"/>
        <w:szCs w:val="36"/>
      </w:rPr>
    </w:pPr>
    <w:r w:rsidRPr="000D44F7">
      <w:rPr>
        <w:rFonts w:ascii="Bookman Old Style" w:hAnsi="Bookman Old Style"/>
        <w:sz w:val="22"/>
      </w:rPr>
      <w:t>(443) 854-4630</w:t>
    </w:r>
    <w:r w:rsidRPr="000D44F7">
      <w:rPr>
        <w:rFonts w:ascii="Bookman Old Style" w:eastAsiaTheme="majorEastAsia" w:hAnsi="Bookman Old Style" w:cstheme="majorBidi"/>
        <w:sz w:val="48"/>
        <w:szCs w:val="36"/>
      </w:rPr>
      <w:t xml:space="preserve"> </w:t>
    </w:r>
    <w:r w:rsidRPr="000D44F7">
      <w:rPr>
        <w:rFonts w:ascii="Bookman Old Style" w:hAnsi="Bookman Old Style"/>
        <w:sz w:val="22"/>
      </w:rPr>
      <w:tab/>
    </w:r>
    <w:r w:rsidRPr="000D44F7">
      <w:rPr>
        <w:rFonts w:ascii="Bookman Old Style" w:hAnsi="Bookman Old Style"/>
        <w:sz w:val="22"/>
      </w:rPr>
      <w:tab/>
    </w:r>
    <w:r w:rsidRPr="000D44F7">
      <w:rPr>
        <w:rFonts w:ascii="Bookman Old Style" w:hAnsi="Bookman Old Style"/>
        <w:sz w:val="22"/>
      </w:rPr>
      <w:tab/>
    </w:r>
    <w:hyperlink r:id="rId1" w:history="1">
      <w:r w:rsidRPr="000D44F7">
        <w:rPr>
          <w:rStyle w:val="Hyperlink"/>
          <w:rFonts w:ascii="Bookman Old Style" w:hAnsi="Bookman Old Style"/>
          <w:sz w:val="22"/>
        </w:rPr>
        <w:t>AMPorter64@gmail.com</w:t>
      </w:r>
    </w:hyperlink>
    <w:r w:rsidRPr="000D44F7">
      <w:rPr>
        <w:rFonts w:ascii="Bookman Old Style" w:hAnsi="Bookman Old Style"/>
        <w:sz w:val="22"/>
      </w:rPr>
      <w:tab/>
    </w:r>
    <w:r>
      <w:rPr>
        <w:rFonts w:ascii="Bookman Old Style" w:hAnsi="Bookman Old Style"/>
        <w:sz w:val="22"/>
      </w:rPr>
      <w:tab/>
      <w:t xml:space="preserve">   </w:t>
    </w:r>
    <w:hyperlink r:id="rId2" w:history="1">
      <w:r w:rsidRPr="000D44F7">
        <w:rPr>
          <w:rStyle w:val="Hyperlink"/>
          <w:rFonts w:ascii="Bookman Old Style" w:hAnsi="Bookman Old Style"/>
          <w:sz w:val="22"/>
        </w:rPr>
        <w:t>www.AMPorter.com</w:t>
      </w:r>
    </w:hyperlink>
  </w:p>
  <w:p w:rsidR="00E77216" w:rsidRDefault="00E772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802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53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CC41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932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002B3"/>
    <w:multiLevelType w:val="hybridMultilevel"/>
    <w:tmpl w:val="5FB4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17DAC"/>
    <w:multiLevelType w:val="hybridMultilevel"/>
    <w:tmpl w:val="0446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D3F8E"/>
    <w:multiLevelType w:val="hybridMultilevel"/>
    <w:tmpl w:val="6172D8BE"/>
    <w:lvl w:ilvl="0" w:tplc="7FBA7BB4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B3692"/>
    <w:multiLevelType w:val="hybridMultilevel"/>
    <w:tmpl w:val="6A0E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954E0"/>
    <w:multiLevelType w:val="hybridMultilevel"/>
    <w:tmpl w:val="EE88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14"/>
  </w:num>
  <w:num w:numId="6">
    <w:abstractNumId w:val="9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640D01"/>
    <w:rsid w:val="000035C5"/>
    <w:rsid w:val="000136AC"/>
    <w:rsid w:val="00023A8D"/>
    <w:rsid w:val="0006158E"/>
    <w:rsid w:val="00080610"/>
    <w:rsid w:val="000809B5"/>
    <w:rsid w:val="000D44F7"/>
    <w:rsid w:val="00127ADC"/>
    <w:rsid w:val="00133E87"/>
    <w:rsid w:val="00155B92"/>
    <w:rsid w:val="001B0A9A"/>
    <w:rsid w:val="00205E87"/>
    <w:rsid w:val="002254D5"/>
    <w:rsid w:val="002260B9"/>
    <w:rsid w:val="0023599A"/>
    <w:rsid w:val="00291B81"/>
    <w:rsid w:val="002C25B0"/>
    <w:rsid w:val="002C4E99"/>
    <w:rsid w:val="00307C2C"/>
    <w:rsid w:val="00316695"/>
    <w:rsid w:val="00320A86"/>
    <w:rsid w:val="00371C47"/>
    <w:rsid w:val="0038684A"/>
    <w:rsid w:val="0039186A"/>
    <w:rsid w:val="003939A3"/>
    <w:rsid w:val="003A1767"/>
    <w:rsid w:val="003C06E7"/>
    <w:rsid w:val="003F2251"/>
    <w:rsid w:val="00447F4E"/>
    <w:rsid w:val="00466135"/>
    <w:rsid w:val="00471A81"/>
    <w:rsid w:val="004B477E"/>
    <w:rsid w:val="004D41B6"/>
    <w:rsid w:val="00504041"/>
    <w:rsid w:val="005531BA"/>
    <w:rsid w:val="005A03AE"/>
    <w:rsid w:val="005B04CD"/>
    <w:rsid w:val="005B0A64"/>
    <w:rsid w:val="006017D8"/>
    <w:rsid w:val="00617F8E"/>
    <w:rsid w:val="00640D01"/>
    <w:rsid w:val="00652CFA"/>
    <w:rsid w:val="00673431"/>
    <w:rsid w:val="0069347A"/>
    <w:rsid w:val="007001A2"/>
    <w:rsid w:val="00737E6B"/>
    <w:rsid w:val="007633BC"/>
    <w:rsid w:val="00786AD1"/>
    <w:rsid w:val="00792566"/>
    <w:rsid w:val="007D4F19"/>
    <w:rsid w:val="008263F9"/>
    <w:rsid w:val="008469D6"/>
    <w:rsid w:val="00880C10"/>
    <w:rsid w:val="00906344"/>
    <w:rsid w:val="00924FF3"/>
    <w:rsid w:val="009320E2"/>
    <w:rsid w:val="00945146"/>
    <w:rsid w:val="0094646C"/>
    <w:rsid w:val="00951568"/>
    <w:rsid w:val="00974C36"/>
    <w:rsid w:val="009B207C"/>
    <w:rsid w:val="009C5596"/>
    <w:rsid w:val="009F28FA"/>
    <w:rsid w:val="00A13097"/>
    <w:rsid w:val="00A71F19"/>
    <w:rsid w:val="00A7440F"/>
    <w:rsid w:val="00AE12A9"/>
    <w:rsid w:val="00AF0253"/>
    <w:rsid w:val="00AF2EEE"/>
    <w:rsid w:val="00B31DFF"/>
    <w:rsid w:val="00C02CE4"/>
    <w:rsid w:val="00C2292B"/>
    <w:rsid w:val="00C37568"/>
    <w:rsid w:val="00C45F83"/>
    <w:rsid w:val="00C635F7"/>
    <w:rsid w:val="00C65A37"/>
    <w:rsid w:val="00C75ED2"/>
    <w:rsid w:val="00CF4A55"/>
    <w:rsid w:val="00D11B39"/>
    <w:rsid w:val="00D278C2"/>
    <w:rsid w:val="00D30159"/>
    <w:rsid w:val="00D35B7A"/>
    <w:rsid w:val="00D50F9D"/>
    <w:rsid w:val="00D7585D"/>
    <w:rsid w:val="00DA398E"/>
    <w:rsid w:val="00DB0F1F"/>
    <w:rsid w:val="00DB7957"/>
    <w:rsid w:val="00DE67D2"/>
    <w:rsid w:val="00DF1321"/>
    <w:rsid w:val="00DF7217"/>
    <w:rsid w:val="00E164C2"/>
    <w:rsid w:val="00E360EC"/>
    <w:rsid w:val="00E46A26"/>
    <w:rsid w:val="00E74CA2"/>
    <w:rsid w:val="00E77216"/>
    <w:rsid w:val="00E90927"/>
    <w:rsid w:val="00E90FF0"/>
    <w:rsid w:val="00EA2BF1"/>
    <w:rsid w:val="00EA6625"/>
    <w:rsid w:val="00ED4B7E"/>
    <w:rsid w:val="00EF48F2"/>
    <w:rsid w:val="00F17319"/>
    <w:rsid w:val="00F55B88"/>
    <w:rsid w:val="00F61964"/>
    <w:rsid w:val="00F96CF1"/>
    <w:rsid w:val="00FA04FD"/>
    <w:rsid w:val="00FA0B5E"/>
    <w:rsid w:val="00FB674F"/>
    <w:rsid w:val="00FD1359"/>
    <w:rsid w:val="00FE3A8B"/>
    <w:rsid w:val="00FE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8684A"/>
    <w:pPr>
      <w:spacing w:after="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38684A"/>
    <w:pPr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38684A"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3868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rsid w:val="0038684A"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68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38684A"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Description">
    <w:name w:val="Description"/>
    <w:basedOn w:val="Normal"/>
    <w:qFormat/>
    <w:rsid w:val="0038684A"/>
    <w:pPr>
      <w:numPr>
        <w:numId w:val="12"/>
      </w:numPr>
      <w:spacing w:after="80"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8684A"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38684A"/>
    <w:rPr>
      <w:rFonts w:asciiTheme="majorHAnsi" w:eastAsiaTheme="majorEastAsia" w:hAnsiTheme="majorHAnsi" w:cstheme="majorBidi"/>
      <w:b/>
      <w:bCs/>
      <w:color w:val="4F81BD" w:themeColor="accent1"/>
      <w:sz w:val="17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38684A"/>
    <w:rPr>
      <w:rFonts w:asciiTheme="majorHAnsi" w:hAnsiTheme="majorHAnsi"/>
      <w:caps/>
      <w:color w:val="000000" w:themeColor="text1"/>
      <w:spacing w:val="10"/>
      <w:sz w:val="15"/>
    </w:rPr>
  </w:style>
  <w:style w:type="paragraph" w:styleId="Header">
    <w:name w:val="header"/>
    <w:basedOn w:val="Normal"/>
    <w:link w:val="HeaderChar"/>
    <w:uiPriority w:val="99"/>
    <w:unhideWhenUsed/>
    <w:rsid w:val="00386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84A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386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84A"/>
    <w:rPr>
      <w:sz w:val="17"/>
    </w:rPr>
  </w:style>
  <w:style w:type="paragraph" w:customStyle="1" w:styleId="Dates">
    <w:name w:val="Dates"/>
    <w:basedOn w:val="Normal"/>
    <w:qFormat/>
    <w:rsid w:val="0038684A"/>
    <w:rPr>
      <w:color w:val="595959" w:themeColor="text1" w:themeTint="A6"/>
    </w:rPr>
  </w:style>
  <w:style w:type="paragraph" w:customStyle="1" w:styleId="Italics">
    <w:name w:val="Italics"/>
    <w:basedOn w:val="Normal"/>
    <w:qFormat/>
    <w:rsid w:val="0038684A"/>
    <w:rPr>
      <w:i/>
    </w:rPr>
  </w:style>
  <w:style w:type="paragraph" w:customStyle="1" w:styleId="YourName">
    <w:name w:val="Your Name"/>
    <w:basedOn w:val="Normal"/>
    <w:qFormat/>
    <w:rsid w:val="0038684A"/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customStyle="1" w:styleId="ResumeBodyText">
    <w:name w:val="Resume Body Text"/>
    <w:basedOn w:val="Normal"/>
    <w:qFormat/>
    <w:rsid w:val="0038684A"/>
  </w:style>
  <w:style w:type="paragraph" w:customStyle="1" w:styleId="SectionHeading">
    <w:name w:val="Section Heading"/>
    <w:basedOn w:val="Normal"/>
    <w:qFormat/>
    <w:rsid w:val="0038684A"/>
    <w:rPr>
      <w:rFonts w:asciiTheme="majorHAnsi" w:hAnsiTheme="majorHAnsi"/>
      <w:caps/>
      <w:color w:val="595959" w:themeColor="text1" w:themeTint="A6"/>
      <w:spacing w:val="10"/>
      <w:sz w:val="15"/>
    </w:rPr>
  </w:style>
  <w:style w:type="character" w:styleId="Hyperlink">
    <w:name w:val="Hyperlink"/>
    <w:basedOn w:val="DefaultParagraphFont"/>
    <w:uiPriority w:val="99"/>
    <w:unhideWhenUsed/>
    <w:rsid w:val="003166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Porter.com" TargetMode="External"/><Relationship Id="rId1" Type="http://schemas.openxmlformats.org/officeDocument/2006/relationships/hyperlink" Target="mailto:AMPorter64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Guildhall\Term%203\HGAM%206293%20-%20TGP2\Resume%20Template%20TGP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5C65FF58944EABAC6A5F96FE03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2601-6517-4A1F-9A2E-52D759765D24}"/>
      </w:docPartPr>
      <w:docPartBody>
        <w:p w:rsidR="00413EC5" w:rsidRDefault="00760519" w:rsidP="00760519">
          <w:pPr>
            <w:pStyle w:val="3D5C65FF58944EABAC6A5F96FE0314FF"/>
          </w:pPr>
          <w:r>
            <w:rPr>
              <w:rStyle w:val="PlaceholderText"/>
              <w:color w:val="595959" w:themeColor="text1" w:themeTint="A6"/>
            </w:rPr>
            <w:t>[Start Date]</w:t>
          </w:r>
        </w:p>
      </w:docPartBody>
    </w:docPart>
    <w:docPart>
      <w:docPartPr>
        <w:name w:val="971BDD5A72404293839DAE374AB9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68E5-73CE-4DDD-945C-F031816BED62}"/>
      </w:docPartPr>
      <w:docPartBody>
        <w:p w:rsidR="00413EC5" w:rsidRDefault="00760519" w:rsidP="00760519">
          <w:pPr>
            <w:pStyle w:val="971BDD5A72404293839DAE374AB97D53"/>
          </w:pPr>
          <w:r>
            <w:rPr>
              <w:rStyle w:val="PlaceholderText"/>
              <w:color w:val="595959" w:themeColor="text1" w:themeTint="A6"/>
            </w:rPr>
            <w:t>[End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nzel Extended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7CF8"/>
    <w:rsid w:val="001411F2"/>
    <w:rsid w:val="00154499"/>
    <w:rsid w:val="00154B39"/>
    <w:rsid w:val="00157C10"/>
    <w:rsid w:val="0022788C"/>
    <w:rsid w:val="00413EC5"/>
    <w:rsid w:val="00473CAC"/>
    <w:rsid w:val="00760519"/>
    <w:rsid w:val="007D62CD"/>
    <w:rsid w:val="00804B3B"/>
    <w:rsid w:val="009D5FA9"/>
    <w:rsid w:val="00AB3260"/>
    <w:rsid w:val="00AC3A94"/>
    <w:rsid w:val="00CA59B6"/>
    <w:rsid w:val="00D2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BEAE39240A465D95716EE0B8796F94">
    <w:name w:val="67BEAE39240A465D95716EE0B8796F94"/>
    <w:rsid w:val="00154B39"/>
  </w:style>
  <w:style w:type="paragraph" w:customStyle="1" w:styleId="1012F0B61A9545B6A51D975156C0A1E7">
    <w:name w:val="1012F0B61A9545B6A51D975156C0A1E7"/>
    <w:rsid w:val="00154B39"/>
  </w:style>
  <w:style w:type="character" w:styleId="PlaceholderText">
    <w:name w:val="Placeholder Text"/>
    <w:basedOn w:val="DefaultParagraphFont"/>
    <w:uiPriority w:val="99"/>
    <w:semiHidden/>
    <w:rsid w:val="00760519"/>
    <w:rPr>
      <w:color w:val="808080"/>
    </w:rPr>
  </w:style>
  <w:style w:type="paragraph" w:customStyle="1" w:styleId="BE8840FDE43B4278B7AA7D941D47D2AA">
    <w:name w:val="BE8840FDE43B4278B7AA7D941D47D2AA"/>
    <w:rsid w:val="00154B39"/>
  </w:style>
  <w:style w:type="paragraph" w:customStyle="1" w:styleId="23A9370C351646B090EFA186E58D8F42">
    <w:name w:val="23A9370C351646B090EFA186E58D8F42"/>
    <w:rsid w:val="00154B39"/>
  </w:style>
  <w:style w:type="paragraph" w:customStyle="1" w:styleId="05E8EAC3796F40ACA3F9501CB27D9586">
    <w:name w:val="05E8EAC3796F40ACA3F9501CB27D9586"/>
    <w:rsid w:val="00154B39"/>
  </w:style>
  <w:style w:type="paragraph" w:customStyle="1" w:styleId="F5A768FF2C324250B0665DA3A7464EB2">
    <w:name w:val="F5A768FF2C324250B0665DA3A7464EB2"/>
    <w:rsid w:val="00154B39"/>
  </w:style>
  <w:style w:type="paragraph" w:customStyle="1" w:styleId="6386A89499F742B7AA6C19284E9CC836">
    <w:name w:val="6386A89499F742B7AA6C19284E9CC836"/>
    <w:rsid w:val="00154B39"/>
  </w:style>
  <w:style w:type="paragraph" w:customStyle="1" w:styleId="B7A3A6284E3A4F34855344A4BAF605FE">
    <w:name w:val="B7A3A6284E3A4F34855344A4BAF605FE"/>
    <w:rsid w:val="00154B39"/>
  </w:style>
  <w:style w:type="paragraph" w:customStyle="1" w:styleId="5AB1DF13ED6F4574A28F5B6FA5011A1F">
    <w:name w:val="5AB1DF13ED6F4574A28F5B6FA5011A1F"/>
    <w:rsid w:val="00154B39"/>
  </w:style>
  <w:style w:type="paragraph" w:customStyle="1" w:styleId="Description">
    <w:name w:val="Description"/>
    <w:basedOn w:val="Normal"/>
    <w:qFormat/>
    <w:rsid w:val="00154B39"/>
    <w:pPr>
      <w:numPr>
        <w:numId w:val="1"/>
      </w:numPr>
      <w:spacing w:after="80" w:line="240" w:lineRule="auto"/>
      <w:ind w:left="432" w:hanging="288"/>
    </w:pPr>
    <w:rPr>
      <w:rFonts w:eastAsiaTheme="minorHAnsi"/>
      <w:sz w:val="17"/>
    </w:rPr>
  </w:style>
  <w:style w:type="paragraph" w:customStyle="1" w:styleId="306BCD6F66014A84A0EDF2F5CB5D2369">
    <w:name w:val="306BCD6F66014A84A0EDF2F5CB5D2369"/>
    <w:rsid w:val="00154B39"/>
  </w:style>
  <w:style w:type="paragraph" w:customStyle="1" w:styleId="003FE7DF2CD8408DB55126EFDB0572D2">
    <w:name w:val="003FE7DF2CD8408DB55126EFDB0572D2"/>
    <w:rsid w:val="00154B39"/>
  </w:style>
  <w:style w:type="paragraph" w:customStyle="1" w:styleId="B6BEE6EBD25D42E5950E807BC763F354">
    <w:name w:val="B6BEE6EBD25D42E5950E807BC763F354"/>
    <w:rsid w:val="00154B39"/>
  </w:style>
  <w:style w:type="paragraph" w:customStyle="1" w:styleId="DDAFC54D6BAB4460A1451DAC33F55B54">
    <w:name w:val="DDAFC54D6BAB4460A1451DAC33F55B54"/>
    <w:rsid w:val="00154B39"/>
  </w:style>
  <w:style w:type="paragraph" w:customStyle="1" w:styleId="BCDAA3B3C158456A83011158F743E6CC">
    <w:name w:val="BCDAA3B3C158456A83011158F743E6CC"/>
    <w:rsid w:val="00154B39"/>
  </w:style>
  <w:style w:type="paragraph" w:customStyle="1" w:styleId="537DBE439E084BCAA5A0BA2A2BAC569B">
    <w:name w:val="537DBE439E084BCAA5A0BA2A2BAC569B"/>
    <w:rsid w:val="00154B39"/>
  </w:style>
  <w:style w:type="paragraph" w:customStyle="1" w:styleId="8D30F82B71A043838E96273F70BA049F">
    <w:name w:val="8D30F82B71A043838E96273F70BA049F"/>
    <w:rsid w:val="00154B39"/>
  </w:style>
  <w:style w:type="paragraph" w:customStyle="1" w:styleId="54CC427A6F1F4D88B8B23C76129A6F6F">
    <w:name w:val="54CC427A6F1F4D88B8B23C76129A6F6F"/>
    <w:rsid w:val="00154B39"/>
  </w:style>
  <w:style w:type="paragraph" w:customStyle="1" w:styleId="5A72F46DE13D4A7A97DC3DE6776D952D">
    <w:name w:val="5A72F46DE13D4A7A97DC3DE6776D952D"/>
    <w:rsid w:val="00154B39"/>
  </w:style>
  <w:style w:type="paragraph" w:customStyle="1" w:styleId="CC05D46219954531A9A96787D21FB70C">
    <w:name w:val="CC05D46219954531A9A96787D21FB70C"/>
    <w:rsid w:val="00154B39"/>
  </w:style>
  <w:style w:type="paragraph" w:customStyle="1" w:styleId="D7BA92C4C40344FCAD098724D3C8FF9E">
    <w:name w:val="D7BA92C4C40344FCAD098724D3C8FF9E"/>
    <w:rsid w:val="00154B39"/>
  </w:style>
  <w:style w:type="paragraph" w:customStyle="1" w:styleId="F8EFF504F1B443FD9F9B3C60B125B271">
    <w:name w:val="F8EFF504F1B443FD9F9B3C60B125B271"/>
    <w:rsid w:val="00154B39"/>
  </w:style>
  <w:style w:type="paragraph" w:customStyle="1" w:styleId="F1DE1EDF77FB47AB8C54850EB9643731">
    <w:name w:val="F1DE1EDF77FB47AB8C54850EB9643731"/>
    <w:rsid w:val="00154B39"/>
  </w:style>
  <w:style w:type="paragraph" w:customStyle="1" w:styleId="8D9C9FCD489242869EE62DEA10080A1A">
    <w:name w:val="8D9C9FCD489242869EE62DEA10080A1A"/>
    <w:rsid w:val="00154B39"/>
  </w:style>
  <w:style w:type="paragraph" w:customStyle="1" w:styleId="31D6DAFD09E54958AAE347401ED30264">
    <w:name w:val="31D6DAFD09E54958AAE347401ED30264"/>
    <w:rsid w:val="00154B39"/>
  </w:style>
  <w:style w:type="paragraph" w:customStyle="1" w:styleId="023F93FEFDA0489DBEB7C7817CE600E3">
    <w:name w:val="023F93FEFDA0489DBEB7C7817CE600E3"/>
    <w:rsid w:val="00154B39"/>
  </w:style>
  <w:style w:type="paragraph" w:customStyle="1" w:styleId="24F2144B57BC43BD824E0C5FE36C159D">
    <w:name w:val="24F2144B57BC43BD824E0C5FE36C159D"/>
    <w:rsid w:val="00154B39"/>
  </w:style>
  <w:style w:type="paragraph" w:customStyle="1" w:styleId="EBDB7BE0BB17427E9364E8565D0AF084">
    <w:name w:val="EBDB7BE0BB17427E9364E8565D0AF084"/>
    <w:rsid w:val="00154B39"/>
  </w:style>
  <w:style w:type="paragraph" w:customStyle="1" w:styleId="27FC2D874AA84B188A65CBDFEEE2FCF8">
    <w:name w:val="27FC2D874AA84B188A65CBDFEEE2FCF8"/>
    <w:rsid w:val="00154B39"/>
  </w:style>
  <w:style w:type="paragraph" w:customStyle="1" w:styleId="7666D3DE9C7A488AB083CA92D07F7B75">
    <w:name w:val="7666D3DE9C7A488AB083CA92D07F7B75"/>
    <w:rsid w:val="00154B39"/>
  </w:style>
  <w:style w:type="paragraph" w:customStyle="1" w:styleId="CC7E299EC2984DB1ADBF02E95DAA3F09">
    <w:name w:val="CC7E299EC2984DB1ADBF02E95DAA3F09"/>
    <w:rsid w:val="00154B39"/>
  </w:style>
  <w:style w:type="paragraph" w:customStyle="1" w:styleId="C56C0A49520646D1917E4B10BC1D75E4">
    <w:name w:val="C56C0A49520646D1917E4B10BC1D75E4"/>
    <w:rsid w:val="00154B39"/>
  </w:style>
  <w:style w:type="paragraph" w:customStyle="1" w:styleId="6C8215B98F8742AF83A607A9355B53E9">
    <w:name w:val="6C8215B98F8742AF83A607A9355B53E9"/>
    <w:rsid w:val="00154B39"/>
  </w:style>
  <w:style w:type="paragraph" w:customStyle="1" w:styleId="75D5781298CE46FBA80493A80C4FDDF3">
    <w:name w:val="75D5781298CE46FBA80493A80C4FDDF3"/>
    <w:rsid w:val="00154B39"/>
  </w:style>
  <w:style w:type="paragraph" w:customStyle="1" w:styleId="0D494C3885A34A229687FB1F6A4B8FC6">
    <w:name w:val="0D494C3885A34A229687FB1F6A4B8FC6"/>
    <w:rsid w:val="00154B39"/>
  </w:style>
  <w:style w:type="paragraph" w:customStyle="1" w:styleId="6AFE9C54F962450B9F1B6695F569C489">
    <w:name w:val="6AFE9C54F962450B9F1B6695F569C489"/>
    <w:rsid w:val="00154B39"/>
  </w:style>
  <w:style w:type="paragraph" w:customStyle="1" w:styleId="A9D8D6B0D2B1407990921EBED37A5C9A">
    <w:name w:val="A9D8D6B0D2B1407990921EBED37A5C9A"/>
    <w:rsid w:val="00154B39"/>
  </w:style>
  <w:style w:type="paragraph" w:customStyle="1" w:styleId="BE0F1B31EDB2435DAD297535376DBE92">
    <w:name w:val="BE0F1B31EDB2435DAD297535376DBE92"/>
    <w:rsid w:val="00154B39"/>
  </w:style>
  <w:style w:type="paragraph" w:customStyle="1" w:styleId="1EAB3458831040DE8D7998E427C3BEFE">
    <w:name w:val="1EAB3458831040DE8D7998E427C3BEFE"/>
    <w:rsid w:val="00154B39"/>
  </w:style>
  <w:style w:type="paragraph" w:customStyle="1" w:styleId="3DE42474AD3D4CF89589F9C4635898EE">
    <w:name w:val="3DE42474AD3D4CF89589F9C4635898EE"/>
    <w:rsid w:val="00157C10"/>
  </w:style>
  <w:style w:type="paragraph" w:customStyle="1" w:styleId="31F3FD02B7F9431498BEDF870900841C">
    <w:name w:val="31F3FD02B7F9431498BEDF870900841C"/>
    <w:rsid w:val="00157C10"/>
  </w:style>
  <w:style w:type="paragraph" w:customStyle="1" w:styleId="44834EBEAA4E4D759DEBDC1547F215AE">
    <w:name w:val="44834EBEAA4E4D759DEBDC1547F215AE"/>
    <w:rsid w:val="00157C10"/>
  </w:style>
  <w:style w:type="paragraph" w:customStyle="1" w:styleId="4A3364299ADB415EA09ADFE0C6B13CFF">
    <w:name w:val="4A3364299ADB415EA09ADFE0C6B13CFF"/>
    <w:rsid w:val="00157C10"/>
  </w:style>
  <w:style w:type="paragraph" w:customStyle="1" w:styleId="441D85FE4244494899AFF44CA0C00C3B">
    <w:name w:val="441D85FE4244494899AFF44CA0C00C3B"/>
    <w:rsid w:val="00157C10"/>
  </w:style>
  <w:style w:type="paragraph" w:customStyle="1" w:styleId="BA191C6EC89F4A64B835FA19060A1666">
    <w:name w:val="BA191C6EC89F4A64B835FA19060A1666"/>
    <w:rsid w:val="00157C10"/>
  </w:style>
  <w:style w:type="paragraph" w:customStyle="1" w:styleId="50E580B902ED4EF08E25833272E2C959">
    <w:name w:val="50E580B902ED4EF08E25833272E2C959"/>
    <w:rsid w:val="00157C10"/>
  </w:style>
  <w:style w:type="paragraph" w:customStyle="1" w:styleId="528E5C70FD904214BC80F98EE8AFBF8C">
    <w:name w:val="528E5C70FD904214BC80F98EE8AFBF8C"/>
    <w:rsid w:val="00157C10"/>
  </w:style>
  <w:style w:type="paragraph" w:customStyle="1" w:styleId="ABC5802021A8460CBC8BC094FB5812C2">
    <w:name w:val="ABC5802021A8460CBC8BC094FB5812C2"/>
    <w:rsid w:val="00157C10"/>
  </w:style>
  <w:style w:type="paragraph" w:customStyle="1" w:styleId="F3760C0B551A4CD3B18DAC198AB90C86">
    <w:name w:val="F3760C0B551A4CD3B18DAC198AB90C86"/>
    <w:rsid w:val="00157C10"/>
  </w:style>
  <w:style w:type="paragraph" w:customStyle="1" w:styleId="D36B635910604DCCA96944C628223354">
    <w:name w:val="D36B635910604DCCA96944C628223354"/>
    <w:rsid w:val="00157C10"/>
  </w:style>
  <w:style w:type="paragraph" w:customStyle="1" w:styleId="D5161E1BCC82444BBB263D74ECF1A600">
    <w:name w:val="D5161E1BCC82444BBB263D74ECF1A600"/>
    <w:rsid w:val="00157C10"/>
  </w:style>
  <w:style w:type="paragraph" w:customStyle="1" w:styleId="63BFBC67667F4A0ABC2FF29CC39DEF06">
    <w:name w:val="63BFBC67667F4A0ABC2FF29CC39DEF06"/>
    <w:rsid w:val="00157C10"/>
  </w:style>
  <w:style w:type="paragraph" w:customStyle="1" w:styleId="D5F12306237B4F7996F85ECF23548D83">
    <w:name w:val="D5F12306237B4F7996F85ECF23548D83"/>
    <w:rsid w:val="00157C10"/>
  </w:style>
  <w:style w:type="paragraph" w:customStyle="1" w:styleId="EE65FD1CC127432B923C350A3450F17C">
    <w:name w:val="EE65FD1CC127432B923C350A3450F17C"/>
    <w:rsid w:val="00804B3B"/>
  </w:style>
  <w:style w:type="paragraph" w:customStyle="1" w:styleId="7813C116020344D984906C114E493410">
    <w:name w:val="7813C116020344D984906C114E493410"/>
    <w:rsid w:val="00760519"/>
  </w:style>
  <w:style w:type="paragraph" w:customStyle="1" w:styleId="846BB90475DE424880D679E8440789A8">
    <w:name w:val="846BB90475DE424880D679E8440789A8"/>
    <w:rsid w:val="00760519"/>
  </w:style>
  <w:style w:type="paragraph" w:customStyle="1" w:styleId="AF59DEBAC24E409F8DDB6A09B0693609">
    <w:name w:val="AF59DEBAC24E409F8DDB6A09B0693609"/>
    <w:rsid w:val="00760519"/>
  </w:style>
  <w:style w:type="paragraph" w:customStyle="1" w:styleId="D4F1E735A15D4A999D74BACE952D8A37">
    <w:name w:val="D4F1E735A15D4A999D74BACE952D8A37"/>
    <w:rsid w:val="00760519"/>
  </w:style>
  <w:style w:type="paragraph" w:customStyle="1" w:styleId="97645174CA474C8F85BE2A84ED9495B9">
    <w:name w:val="97645174CA474C8F85BE2A84ED9495B9"/>
    <w:rsid w:val="00760519"/>
  </w:style>
  <w:style w:type="paragraph" w:customStyle="1" w:styleId="C816F882EEF847F4BE0CC6F54AF96E48">
    <w:name w:val="C816F882EEF847F4BE0CC6F54AF96E48"/>
    <w:rsid w:val="00760519"/>
  </w:style>
  <w:style w:type="paragraph" w:customStyle="1" w:styleId="3D5C65FF58944EABAC6A5F96FE0314FF">
    <w:name w:val="3D5C65FF58944EABAC6A5F96FE0314FF"/>
    <w:rsid w:val="00760519"/>
  </w:style>
  <w:style w:type="paragraph" w:customStyle="1" w:styleId="971BDD5A72404293839DAE374AB97D53">
    <w:name w:val="971BDD5A72404293839DAE374AB97D53"/>
    <w:rsid w:val="007605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D1A29BCC-0050-45B7-B185-DE892ED0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TGP2.dotx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Porter</vt:lpstr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Porter</dc:title>
  <dc:creator>user</dc:creator>
  <cp:lastModifiedBy>Aaron Porter</cp:lastModifiedBy>
  <cp:revision>2</cp:revision>
  <cp:lastPrinted>2011-08-10T00:34:00Z</cp:lastPrinted>
  <dcterms:created xsi:type="dcterms:W3CDTF">2014-10-29T01:36:00Z</dcterms:created>
  <dcterms:modified xsi:type="dcterms:W3CDTF">2014-10-29T01:36:00Z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TC101686481033</vt:lpwstr>
  </property>
</Properties>
</file>